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3675"/>
        <w:gridCol w:w="2245"/>
        <w:gridCol w:w="157"/>
      </w:tblGrid>
      <w:tr w:rsidR="00372BB5" w14:paraId="4737160A" w14:textId="77777777" w:rsidTr="002635AA">
        <w:trPr>
          <w:gridAfter w:val="2"/>
          <w:wAfter w:w="2402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6594133D" w14:textId="55C89C68" w:rsidR="000F5A32" w:rsidRDefault="000F5A32" w:rsidP="000F5A32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A60709F" wp14:editId="60CD6DA2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4B03">
              <w:rPr>
                <w:b/>
                <w:bCs/>
                <w:sz w:val="40"/>
                <w:szCs w:val="40"/>
              </w:rPr>
              <w:t>Administration officer</w:t>
            </w:r>
          </w:p>
          <w:p w14:paraId="3A2B85FA" w14:textId="19C7BDA3" w:rsidR="007C3222" w:rsidRPr="007C3222" w:rsidRDefault="000F5A32" w:rsidP="000F5A32">
            <w:r>
              <w:rPr>
                <w:b/>
                <w:bCs/>
                <w:sz w:val="24"/>
                <w:szCs w:val="24"/>
              </w:rPr>
              <w:t xml:space="preserve">SALARY GRADE: </w:t>
            </w:r>
            <w:r w:rsidR="001E4B03">
              <w:rPr>
                <w:b/>
                <w:bCs/>
                <w:sz w:val="24"/>
                <w:szCs w:val="24"/>
              </w:rPr>
              <w:t>HBC3</w:t>
            </w:r>
          </w:p>
        </w:tc>
        <w:tc>
          <w:tcPr>
            <w:tcW w:w="3675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0EA51710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93983">
              <w:t>k</w:t>
            </w:r>
            <w:r w:rsidRPr="00C6483A">
              <w:t>eeping great service delivery at the heart of everything we do</w:t>
            </w:r>
          </w:p>
          <w:p w14:paraId="10C828CD" w14:textId="3A3431EA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93983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33B9F462" w14:textId="1BA28120" w:rsidR="00C6483A" w:rsidRPr="00C6483A" w:rsidRDefault="00CD2F7A" w:rsidP="001E4B03">
            <w:pPr>
              <w:numPr>
                <w:ilvl w:val="0"/>
                <w:numId w:val="9"/>
              </w:numPr>
            </w:pPr>
            <w:r w:rsidRPr="00CD2F7A">
              <w:rPr>
                <w:rFonts w:eastAsia="Times New Roman"/>
                <w:color w:val="005982" w:themeColor="accent1"/>
              </w:rPr>
              <w:t xml:space="preserve">Extensive employee benefits platform including discounted shopping, car leasing, gym memberships, wellbeing hub and Employee Assistance </w:t>
            </w:r>
            <w:proofErr w:type="spellStart"/>
            <w:r w:rsidRPr="00CD2F7A">
              <w:rPr>
                <w:rFonts w:eastAsia="Times New Roman"/>
                <w:color w:val="005982" w:themeColor="accent1"/>
              </w:rPr>
              <w:t>Programme</w:t>
            </w:r>
            <w:proofErr w:type="spellEnd"/>
            <w:r w:rsidRPr="00CD2F7A">
              <w:rPr>
                <w:rFonts w:eastAsia="Times New Roman"/>
                <w:color w:val="005982" w:themeColor="accent1"/>
              </w:rPr>
              <w:t>.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1962F7" w14:paraId="50834A06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AE3F801" w:rsidR="001962F7" w:rsidRPr="00E7121F" w:rsidRDefault="001962F7" w:rsidP="001962F7">
            <w:pPr>
              <w:pStyle w:val="Heading1"/>
              <w:spacing w:line="360" w:lineRule="auto"/>
              <w:rPr>
                <w:rFonts w:asciiTheme="minorHAnsi" w:eastAsiaTheme="minorHAnsi" w:hAnsiTheme="minorHAnsi" w:cstheme="minorBidi"/>
                <w:caps w:val="0"/>
                <w:color w:val="005A84" w:themeColor="text1"/>
                <w:spacing w:val="0"/>
                <w:sz w:val="20"/>
                <w:szCs w:val="22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1962F7" w14:paraId="553AA05E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66ADF150" w14:textId="5B82F660" w:rsidR="001962F7" w:rsidRDefault="00921FAC" w:rsidP="001962F7">
            <w:pPr>
              <w:spacing w:line="276" w:lineRule="auto"/>
            </w:pPr>
            <w:r>
              <w:t>As an Administration Officer, your main responsibility will be to</w:t>
            </w:r>
            <w:r w:rsidR="00E2688F" w:rsidRPr="00E2688F">
              <w:t xml:space="preserve"> provide administrative support to clients of the Children</w:t>
            </w:r>
            <w:r w:rsidR="00E2688F">
              <w:t>’</w:t>
            </w:r>
            <w:r w:rsidR="00E2688F" w:rsidRPr="00E2688F">
              <w:t>s Services</w:t>
            </w:r>
            <w:r w:rsidR="00E2688F">
              <w:t>.</w:t>
            </w:r>
          </w:p>
          <w:p w14:paraId="3A0F77AF" w14:textId="77777777" w:rsidR="001962F7" w:rsidRDefault="001962F7" w:rsidP="001962F7">
            <w:pPr>
              <w:spacing w:line="276" w:lineRule="auto"/>
            </w:pPr>
          </w:p>
          <w:p w14:paraId="2CBB4B6E" w14:textId="77777777" w:rsidR="00AA4378" w:rsidRDefault="001962F7" w:rsidP="00AA4378">
            <w:pPr>
              <w:spacing w:line="276" w:lineRule="auto"/>
            </w:pPr>
            <w:r>
              <w:t>More specific responsibilities include:</w:t>
            </w:r>
          </w:p>
          <w:p w14:paraId="0DA1BB62" w14:textId="2849963A" w:rsidR="001962F7" w:rsidRDefault="00AA4378" w:rsidP="00AA4378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E</w:t>
            </w:r>
            <w:r w:rsidRPr="00AA4378">
              <w:t>fficient organisation of internal, external and multi-agency meetings including arranging meetings, preparing and sending out agendas, booking rooms, attending and taking minutes of meetings, distributing minutes and following up on actions as appropriate</w:t>
            </w:r>
          </w:p>
          <w:p w14:paraId="3C4B57CA" w14:textId="5792D021" w:rsidR="0039486C" w:rsidRDefault="0039486C" w:rsidP="00AA4378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M</w:t>
            </w:r>
            <w:r w:rsidRPr="0039486C">
              <w:t>onitoring performance management systems</w:t>
            </w:r>
            <w:r w:rsidR="009C66D7">
              <w:t xml:space="preserve"> and</w:t>
            </w:r>
            <w:r w:rsidRPr="0039486C">
              <w:t xml:space="preserve"> maintain</w:t>
            </w:r>
            <w:r w:rsidR="009C66D7">
              <w:t>ing</w:t>
            </w:r>
            <w:r w:rsidRPr="0039486C">
              <w:t xml:space="preserve"> computerised bespoke filing system</w:t>
            </w:r>
          </w:p>
          <w:p w14:paraId="40BC7256" w14:textId="62460AB1" w:rsidR="00AA4378" w:rsidRDefault="0039486C" w:rsidP="00AA4378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Data entry</w:t>
            </w:r>
            <w:r w:rsidRPr="0039486C">
              <w:t xml:space="preserve"> onto service specific IT systems</w:t>
            </w:r>
            <w:r w:rsidR="004E2C38">
              <w:t xml:space="preserve">, ensuring </w:t>
            </w:r>
            <w:r w:rsidR="004E2C38" w:rsidRPr="004E2C38">
              <w:t xml:space="preserve">accurate information </w:t>
            </w:r>
            <w:r w:rsidR="004E2C38">
              <w:t>can</w:t>
            </w:r>
            <w:r w:rsidR="004E2C38" w:rsidRPr="004E2C38">
              <w:t xml:space="preserve"> be retained and retrieved</w:t>
            </w:r>
          </w:p>
          <w:p w14:paraId="4AB606AD" w14:textId="4016AC83" w:rsidR="004E2C38" w:rsidRDefault="00136029" w:rsidP="00AA4378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136029">
              <w:lastRenderedPageBreak/>
              <w:t>Assistance in the administration of financial transactions including placing orders, goods receipting and dealing with enquiries</w:t>
            </w:r>
          </w:p>
          <w:p w14:paraId="281DC95B" w14:textId="25776FF0" w:rsidR="00136029" w:rsidRDefault="00330559" w:rsidP="00AA4378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330559">
              <w:t>Respond</w:t>
            </w:r>
            <w:r>
              <w:t>ing</w:t>
            </w:r>
            <w:r w:rsidRPr="00330559">
              <w:t xml:space="preserve"> to service specific enquiries</w:t>
            </w:r>
            <w:r w:rsidR="00503B76">
              <w:t xml:space="preserve"> and telephone queries</w:t>
            </w:r>
            <w:r w:rsidRPr="00330559">
              <w:t>, assess</w:t>
            </w:r>
            <w:r>
              <w:t>ing</w:t>
            </w:r>
            <w:r w:rsidRPr="00330559">
              <w:t xml:space="preserve"> the urgency and handl</w:t>
            </w:r>
            <w:r>
              <w:t xml:space="preserve">ing </w:t>
            </w:r>
            <w:r w:rsidRPr="00330559">
              <w:t>appropriately</w:t>
            </w:r>
            <w:r w:rsidR="00503B76">
              <w:t>, taking messages where needed</w:t>
            </w:r>
          </w:p>
          <w:p w14:paraId="6E86D922" w14:textId="77777777" w:rsidR="00154A05" w:rsidRPr="00154A05" w:rsidRDefault="00154A05" w:rsidP="00154A05">
            <w:pPr>
              <w:pStyle w:val="ListParagraph"/>
              <w:numPr>
                <w:ilvl w:val="0"/>
                <w:numId w:val="24"/>
              </w:numPr>
            </w:pPr>
            <w:r w:rsidRPr="00154A05">
              <w:t xml:space="preserve">Provision of typing service including typing letters, short reports, presentations, client notes </w:t>
            </w:r>
            <w:proofErr w:type="spellStart"/>
            <w:r w:rsidRPr="00154A05">
              <w:t>etc</w:t>
            </w:r>
            <w:proofErr w:type="spellEnd"/>
          </w:p>
          <w:p w14:paraId="121E98FA" w14:textId="2E574794" w:rsidR="00681BF4" w:rsidRDefault="00681BF4" w:rsidP="00681BF4">
            <w:pPr>
              <w:pStyle w:val="ListParagraph"/>
              <w:numPr>
                <w:ilvl w:val="0"/>
                <w:numId w:val="24"/>
              </w:numPr>
            </w:pPr>
            <w:r>
              <w:t>G</w:t>
            </w:r>
            <w:r w:rsidRPr="00681BF4">
              <w:t>eneral administrative support</w:t>
            </w:r>
            <w:r w:rsidR="003177EB">
              <w:t xml:space="preserve"> as and when required,</w:t>
            </w:r>
            <w:r>
              <w:t xml:space="preserve"> </w:t>
            </w:r>
            <w:r w:rsidRPr="00681BF4">
              <w:t>including filing and</w:t>
            </w:r>
            <w:r>
              <w:t xml:space="preserve"> </w:t>
            </w:r>
            <w:r w:rsidRPr="00681BF4">
              <w:t>photocopying</w:t>
            </w:r>
          </w:p>
          <w:p w14:paraId="72CE2D84" w14:textId="5B3898C8" w:rsidR="003177EB" w:rsidRDefault="003177EB" w:rsidP="00681BF4">
            <w:pPr>
              <w:pStyle w:val="ListParagraph"/>
              <w:numPr>
                <w:ilvl w:val="0"/>
                <w:numId w:val="24"/>
              </w:numPr>
            </w:pPr>
            <w:r w:rsidRPr="003177EB">
              <w:t>Provid</w:t>
            </w:r>
            <w:r>
              <w:t>ing</w:t>
            </w:r>
            <w:r w:rsidRPr="003177EB">
              <w:t xml:space="preserve"> information and advice about the council and the services it offers to customers in the most appropriate format to meet their needs</w:t>
            </w:r>
            <w:r w:rsidR="006D42BB">
              <w:t>, both</w:t>
            </w:r>
            <w:r w:rsidRPr="003177EB">
              <w:t xml:space="preserve"> face to face </w:t>
            </w:r>
            <w:r w:rsidR="006D42BB">
              <w:t>and</w:t>
            </w:r>
            <w:r w:rsidRPr="003177EB">
              <w:t xml:space="preserve"> over the telephone</w:t>
            </w:r>
          </w:p>
          <w:p w14:paraId="27D175A9" w14:textId="18D16F54" w:rsidR="006D42BB" w:rsidRPr="00681BF4" w:rsidRDefault="005B4B96" w:rsidP="00681BF4">
            <w:pPr>
              <w:pStyle w:val="ListParagraph"/>
              <w:numPr>
                <w:ilvl w:val="0"/>
                <w:numId w:val="24"/>
              </w:numPr>
            </w:pPr>
            <w:r w:rsidRPr="005B4B96">
              <w:t>Undertak</w:t>
            </w:r>
            <w:r>
              <w:t>ing</w:t>
            </w:r>
            <w:r w:rsidRPr="005B4B96">
              <w:t xml:space="preserve"> any other duties and responsibilities as may be assigned from time to time, which are commensurate with the grade of the job</w:t>
            </w:r>
          </w:p>
          <w:p w14:paraId="57BBA876" w14:textId="6CF2A1D3" w:rsidR="001962F7" w:rsidRDefault="001962F7" w:rsidP="001962F7">
            <w:pPr>
              <w:spacing w:line="276" w:lineRule="auto"/>
            </w:pPr>
          </w:p>
        </w:tc>
      </w:tr>
      <w:tr w:rsidR="00365C93" w14:paraId="052D3F24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13FED51D" w14:textId="7FB09B0A" w:rsidR="00924729" w:rsidRDefault="00A452E6" w:rsidP="00FE52AB">
            <w:pPr>
              <w:spacing w:line="276" w:lineRule="auto"/>
            </w:pPr>
            <w:r>
              <w:t>For this role, it is essential that you are e</w:t>
            </w:r>
            <w:r w:rsidRPr="00A452E6">
              <w:t>ducated to GCSE standard or equivalent and ideally should have 5 passes at grade C or above</w:t>
            </w:r>
            <w:r>
              <w:t>,</w:t>
            </w:r>
            <w:r w:rsidRPr="00A452E6">
              <w:t xml:space="preserve"> including English and </w:t>
            </w:r>
            <w:proofErr w:type="spellStart"/>
            <w:r w:rsidRPr="00A452E6">
              <w:t>Maths</w:t>
            </w:r>
            <w:proofErr w:type="spellEnd"/>
            <w:r>
              <w:t>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3D629E96" w:rsidR="008A28B5" w:rsidRDefault="003E3079" w:rsidP="00181676">
            <w:pPr>
              <w:numPr>
                <w:ilvl w:val="0"/>
                <w:numId w:val="9"/>
              </w:numPr>
              <w:spacing w:line="276" w:lineRule="auto"/>
            </w:pPr>
            <w:r w:rsidRPr="003E3079">
              <w:t>Experience of managing administrative and information systems</w:t>
            </w:r>
            <w:r w:rsidR="00A040A5">
              <w:t xml:space="preserve">, </w:t>
            </w:r>
            <w:r w:rsidR="00A040A5" w:rsidRPr="00A040A5">
              <w:t>taking minutes and organising meetings using Microsoft Outlook</w:t>
            </w:r>
          </w:p>
          <w:p w14:paraId="152B26B4" w14:textId="5E38B2BC" w:rsidR="00A040A5" w:rsidRDefault="00D164CC" w:rsidP="00181676">
            <w:pPr>
              <w:numPr>
                <w:ilvl w:val="0"/>
                <w:numId w:val="9"/>
              </w:numPr>
              <w:spacing w:line="276" w:lineRule="auto"/>
            </w:pPr>
            <w:r w:rsidRPr="00D164CC">
              <w:t>Thorough knowledge, use and experience of IT packages including Microsoft Office</w:t>
            </w:r>
          </w:p>
          <w:p w14:paraId="52F2B92C" w14:textId="556B63D6" w:rsidR="00D164CC" w:rsidRDefault="00DB253A" w:rsidP="00181676">
            <w:pPr>
              <w:numPr>
                <w:ilvl w:val="0"/>
                <w:numId w:val="9"/>
              </w:numPr>
              <w:spacing w:line="276" w:lineRule="auto"/>
            </w:pPr>
            <w:r w:rsidRPr="00DB253A">
              <w:t>An awareness of the importance of confidentiality</w:t>
            </w:r>
          </w:p>
          <w:p w14:paraId="5BE78708" w14:textId="44806FA4" w:rsidR="00F2315B" w:rsidRDefault="00F2315B" w:rsidP="00181676">
            <w:pPr>
              <w:numPr>
                <w:ilvl w:val="0"/>
                <w:numId w:val="9"/>
              </w:numPr>
              <w:spacing w:line="276" w:lineRule="auto"/>
            </w:pPr>
            <w:r w:rsidRPr="00F2315B">
              <w:t>Good typing skills</w:t>
            </w:r>
            <w:r w:rsidR="00AE216F">
              <w:t xml:space="preserve"> </w:t>
            </w:r>
            <w:r w:rsidR="00975B7E">
              <w:t>and the a</w:t>
            </w:r>
            <w:r w:rsidR="00975B7E" w:rsidRPr="00975B7E">
              <w:t>bility to work to tight deadlines</w:t>
            </w:r>
          </w:p>
          <w:p w14:paraId="16F50E8E" w14:textId="15D55F9F" w:rsidR="000C7087" w:rsidRPr="00466CBD" w:rsidRDefault="002933A5" w:rsidP="00466CBD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2933A5">
              <w:rPr>
                <w:lang w:val="en-GB"/>
              </w:rPr>
              <w:t xml:space="preserve">Excellent communication skills </w:t>
            </w:r>
            <w:r>
              <w:rPr>
                <w:lang w:val="en-GB"/>
              </w:rPr>
              <w:t xml:space="preserve">and </w:t>
            </w:r>
            <w:r w:rsidR="00466CBD">
              <w:rPr>
                <w:lang w:val="en-GB"/>
              </w:rPr>
              <w:t xml:space="preserve">a </w:t>
            </w:r>
            <w:r w:rsidR="00466CBD" w:rsidRPr="00466CBD">
              <w:rPr>
                <w:lang w:val="en-GB"/>
              </w:rPr>
              <w:t xml:space="preserve">willingness to work as part of a team 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2635AA">
        <w:trPr>
          <w:gridAfter w:val="1"/>
          <w:wAfter w:w="157" w:type="dxa"/>
        </w:trPr>
        <w:tc>
          <w:tcPr>
            <w:tcW w:w="10065" w:type="dxa"/>
            <w:gridSpan w:val="2"/>
          </w:tcPr>
          <w:p w14:paraId="325B7805" w14:textId="77777777" w:rsidR="00464888" w:rsidRDefault="00464888" w:rsidP="00E301C7"/>
        </w:tc>
        <w:tc>
          <w:tcPr>
            <w:tcW w:w="2245" w:type="dxa"/>
          </w:tcPr>
          <w:p w14:paraId="7A181A33" w14:textId="77777777" w:rsidR="00464888" w:rsidRDefault="00464888"/>
        </w:tc>
      </w:tr>
      <w:tr w:rsidR="00464888" w14:paraId="26AE8840" w14:textId="77777777" w:rsidTr="002635AA"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2402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2635AA">
        <w:trPr>
          <w:gridAfter w:val="2"/>
          <w:wAfter w:w="2402" w:type="dxa"/>
          <w:trHeight w:val="333"/>
        </w:trPr>
        <w:tc>
          <w:tcPr>
            <w:tcW w:w="10065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2C89B" w14:textId="77777777" w:rsidR="009D4A90" w:rsidRDefault="009D4A90" w:rsidP="00BC73FC">
      <w:r>
        <w:separator/>
      </w:r>
    </w:p>
  </w:endnote>
  <w:endnote w:type="continuationSeparator" w:id="0">
    <w:p w14:paraId="32BD370D" w14:textId="77777777" w:rsidR="009D4A90" w:rsidRDefault="009D4A90" w:rsidP="00BC73FC">
      <w:r>
        <w:continuationSeparator/>
      </w:r>
    </w:p>
  </w:endnote>
  <w:endnote w:type="continuationNotice" w:id="1">
    <w:p w14:paraId="3226BA4C" w14:textId="77777777" w:rsidR="009D4A90" w:rsidRDefault="009D4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F7867" w14:textId="77777777" w:rsidR="009D4A90" w:rsidRDefault="009D4A90" w:rsidP="00BC73FC">
      <w:r>
        <w:separator/>
      </w:r>
    </w:p>
  </w:footnote>
  <w:footnote w:type="continuationSeparator" w:id="0">
    <w:p w14:paraId="55A274B7" w14:textId="77777777" w:rsidR="009D4A90" w:rsidRDefault="009D4A90" w:rsidP="00BC73FC">
      <w:r>
        <w:continuationSeparator/>
      </w:r>
    </w:p>
  </w:footnote>
  <w:footnote w:type="continuationNotice" w:id="1">
    <w:p w14:paraId="2F602EA5" w14:textId="77777777" w:rsidR="009D4A90" w:rsidRDefault="009D4A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3E4491A"/>
    <w:multiLevelType w:val="hybridMultilevel"/>
    <w:tmpl w:val="61161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4"/>
  </w:num>
  <w:num w:numId="6" w16cid:durableId="854002118">
    <w:abstractNumId w:val="12"/>
  </w:num>
  <w:num w:numId="7" w16cid:durableId="9643203">
    <w:abstractNumId w:val="22"/>
  </w:num>
  <w:num w:numId="8" w16cid:durableId="2094618771">
    <w:abstractNumId w:val="17"/>
  </w:num>
  <w:num w:numId="9" w16cid:durableId="1866013986">
    <w:abstractNumId w:val="18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9"/>
  </w:num>
  <w:num w:numId="14" w16cid:durableId="1943221786">
    <w:abstractNumId w:val="15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1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6"/>
  </w:num>
  <w:num w:numId="22" w16cid:durableId="1128014861">
    <w:abstractNumId w:val="20"/>
  </w:num>
  <w:num w:numId="23" w16cid:durableId="444471535">
    <w:abstractNumId w:val="11"/>
  </w:num>
  <w:num w:numId="24" w16cid:durableId="10052820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44C49"/>
    <w:rsid w:val="00060551"/>
    <w:rsid w:val="000761F2"/>
    <w:rsid w:val="0009529B"/>
    <w:rsid w:val="000C7087"/>
    <w:rsid w:val="000E1C8B"/>
    <w:rsid w:val="000F5A32"/>
    <w:rsid w:val="0010498C"/>
    <w:rsid w:val="00117D1E"/>
    <w:rsid w:val="00136029"/>
    <w:rsid w:val="001360EF"/>
    <w:rsid w:val="00141C6D"/>
    <w:rsid w:val="00154A05"/>
    <w:rsid w:val="0016524D"/>
    <w:rsid w:val="001806C6"/>
    <w:rsid w:val="00180710"/>
    <w:rsid w:val="00181676"/>
    <w:rsid w:val="001962F7"/>
    <w:rsid w:val="001C6CDA"/>
    <w:rsid w:val="001D7755"/>
    <w:rsid w:val="001E4B03"/>
    <w:rsid w:val="001F46F6"/>
    <w:rsid w:val="00213E7B"/>
    <w:rsid w:val="002141F8"/>
    <w:rsid w:val="00226843"/>
    <w:rsid w:val="0024328B"/>
    <w:rsid w:val="002466AB"/>
    <w:rsid w:val="00246D98"/>
    <w:rsid w:val="002511DA"/>
    <w:rsid w:val="002635AA"/>
    <w:rsid w:val="00281B02"/>
    <w:rsid w:val="002933A5"/>
    <w:rsid w:val="002A0AC2"/>
    <w:rsid w:val="002C518F"/>
    <w:rsid w:val="002D755E"/>
    <w:rsid w:val="002F6FC8"/>
    <w:rsid w:val="0030456C"/>
    <w:rsid w:val="003177EB"/>
    <w:rsid w:val="00330559"/>
    <w:rsid w:val="003329C7"/>
    <w:rsid w:val="003551E1"/>
    <w:rsid w:val="00365C93"/>
    <w:rsid w:val="00372BB5"/>
    <w:rsid w:val="00373B24"/>
    <w:rsid w:val="0039486C"/>
    <w:rsid w:val="003955FE"/>
    <w:rsid w:val="00395C1F"/>
    <w:rsid w:val="003A0A86"/>
    <w:rsid w:val="003C60F7"/>
    <w:rsid w:val="003D4D87"/>
    <w:rsid w:val="003E3079"/>
    <w:rsid w:val="004600FA"/>
    <w:rsid w:val="00464888"/>
    <w:rsid w:val="00466CBD"/>
    <w:rsid w:val="00480FAD"/>
    <w:rsid w:val="004A6BB1"/>
    <w:rsid w:val="004A796F"/>
    <w:rsid w:val="004C6BAA"/>
    <w:rsid w:val="004E2C38"/>
    <w:rsid w:val="00503B76"/>
    <w:rsid w:val="00506E16"/>
    <w:rsid w:val="00515D95"/>
    <w:rsid w:val="00542DB0"/>
    <w:rsid w:val="00561A2C"/>
    <w:rsid w:val="00577543"/>
    <w:rsid w:val="00581EE3"/>
    <w:rsid w:val="00593983"/>
    <w:rsid w:val="005A0882"/>
    <w:rsid w:val="005A4D05"/>
    <w:rsid w:val="005B4B96"/>
    <w:rsid w:val="005B54B1"/>
    <w:rsid w:val="005C2714"/>
    <w:rsid w:val="005E0795"/>
    <w:rsid w:val="005E6612"/>
    <w:rsid w:val="005E760C"/>
    <w:rsid w:val="005F2592"/>
    <w:rsid w:val="006126B9"/>
    <w:rsid w:val="00647C3A"/>
    <w:rsid w:val="00677A30"/>
    <w:rsid w:val="0068134D"/>
    <w:rsid w:val="00681BF4"/>
    <w:rsid w:val="00695CD1"/>
    <w:rsid w:val="006C0E64"/>
    <w:rsid w:val="006C4D8D"/>
    <w:rsid w:val="006C78E7"/>
    <w:rsid w:val="006D42BB"/>
    <w:rsid w:val="006D4B28"/>
    <w:rsid w:val="006D50C6"/>
    <w:rsid w:val="006E0691"/>
    <w:rsid w:val="006F64DF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B29E5"/>
    <w:rsid w:val="007C27DD"/>
    <w:rsid w:val="007C3222"/>
    <w:rsid w:val="007F6D8B"/>
    <w:rsid w:val="007F737F"/>
    <w:rsid w:val="008122A4"/>
    <w:rsid w:val="00814BD7"/>
    <w:rsid w:val="00830561"/>
    <w:rsid w:val="00882CF4"/>
    <w:rsid w:val="0089153F"/>
    <w:rsid w:val="008A28B5"/>
    <w:rsid w:val="008C5BB7"/>
    <w:rsid w:val="008D29E5"/>
    <w:rsid w:val="008D57B9"/>
    <w:rsid w:val="008E169C"/>
    <w:rsid w:val="00902AB1"/>
    <w:rsid w:val="00917803"/>
    <w:rsid w:val="00921FAC"/>
    <w:rsid w:val="00924729"/>
    <w:rsid w:val="00966E71"/>
    <w:rsid w:val="00971691"/>
    <w:rsid w:val="00975B7E"/>
    <w:rsid w:val="00982CF7"/>
    <w:rsid w:val="0098361A"/>
    <w:rsid w:val="009B45BF"/>
    <w:rsid w:val="009C66D7"/>
    <w:rsid w:val="009D1074"/>
    <w:rsid w:val="009D4A90"/>
    <w:rsid w:val="00A040A5"/>
    <w:rsid w:val="00A27909"/>
    <w:rsid w:val="00A3304B"/>
    <w:rsid w:val="00A405BB"/>
    <w:rsid w:val="00A452E6"/>
    <w:rsid w:val="00A50F8D"/>
    <w:rsid w:val="00A57756"/>
    <w:rsid w:val="00AA4378"/>
    <w:rsid w:val="00AC7DE3"/>
    <w:rsid w:val="00AE216F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4DB1"/>
    <w:rsid w:val="00B97621"/>
    <w:rsid w:val="00BA7BC6"/>
    <w:rsid w:val="00BC73FC"/>
    <w:rsid w:val="00BD151D"/>
    <w:rsid w:val="00BD6187"/>
    <w:rsid w:val="00C107EE"/>
    <w:rsid w:val="00C24C53"/>
    <w:rsid w:val="00C3543B"/>
    <w:rsid w:val="00C42AB0"/>
    <w:rsid w:val="00C43902"/>
    <w:rsid w:val="00C43CC7"/>
    <w:rsid w:val="00C4790C"/>
    <w:rsid w:val="00C57607"/>
    <w:rsid w:val="00C6004A"/>
    <w:rsid w:val="00C63F91"/>
    <w:rsid w:val="00C6483A"/>
    <w:rsid w:val="00C916FE"/>
    <w:rsid w:val="00CC3477"/>
    <w:rsid w:val="00CD2F7A"/>
    <w:rsid w:val="00CD3C4E"/>
    <w:rsid w:val="00CD75BC"/>
    <w:rsid w:val="00D12306"/>
    <w:rsid w:val="00D15E96"/>
    <w:rsid w:val="00D164CC"/>
    <w:rsid w:val="00D27B4A"/>
    <w:rsid w:val="00D33ACE"/>
    <w:rsid w:val="00D3444F"/>
    <w:rsid w:val="00D63C04"/>
    <w:rsid w:val="00D655D1"/>
    <w:rsid w:val="00DB253A"/>
    <w:rsid w:val="00DB629F"/>
    <w:rsid w:val="00DC12AF"/>
    <w:rsid w:val="00DC65EE"/>
    <w:rsid w:val="00DC6AB5"/>
    <w:rsid w:val="00E14925"/>
    <w:rsid w:val="00E2688F"/>
    <w:rsid w:val="00E26A54"/>
    <w:rsid w:val="00E301C7"/>
    <w:rsid w:val="00E4076D"/>
    <w:rsid w:val="00E7121F"/>
    <w:rsid w:val="00E810A5"/>
    <w:rsid w:val="00E87EA7"/>
    <w:rsid w:val="00E95D2E"/>
    <w:rsid w:val="00E97637"/>
    <w:rsid w:val="00EC745A"/>
    <w:rsid w:val="00ED4EB2"/>
    <w:rsid w:val="00EF1947"/>
    <w:rsid w:val="00EF3E9E"/>
    <w:rsid w:val="00EF477D"/>
    <w:rsid w:val="00F000FC"/>
    <w:rsid w:val="00F10327"/>
    <w:rsid w:val="00F20667"/>
    <w:rsid w:val="00F2315B"/>
    <w:rsid w:val="00F249FA"/>
    <w:rsid w:val="00F51960"/>
    <w:rsid w:val="00F57C7D"/>
    <w:rsid w:val="00F62465"/>
    <w:rsid w:val="00F81F69"/>
    <w:rsid w:val="00F84CC7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AA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B90743-56F6-401A-B4CE-A38F422B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Murray</dc:creator>
  <cp:keywords/>
  <dc:description/>
  <cp:lastModifiedBy>Jessica McCarthy</cp:lastModifiedBy>
  <cp:revision>2</cp:revision>
  <dcterms:created xsi:type="dcterms:W3CDTF">2025-06-10T14:28:00Z</dcterms:created>
  <dcterms:modified xsi:type="dcterms:W3CDTF">2025-06-10T14:28:00Z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