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01CC3F1D"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2F6F33">
              <w:rPr>
                <w:noProof/>
              </w:rPr>
              <w:t>employment specialist</w:t>
            </w:r>
          </w:p>
          <w:p w14:paraId="3A2B85FA" w14:textId="04F379C4"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2F6F33">
              <w:rPr>
                <w:b/>
                <w:bCs/>
                <w:sz w:val="24"/>
                <w:szCs w:val="24"/>
              </w:rPr>
              <w:t>HBC5</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3F10ECF2" w14:textId="19196A99" w:rsidR="007807FB" w:rsidRPr="0022523E" w:rsidRDefault="0022523E" w:rsidP="003329C7">
            <w:pPr>
              <w:spacing w:line="276" w:lineRule="auto"/>
            </w:pPr>
            <w:r w:rsidRPr="0022523E">
              <w:t>Working under the direction of the Welfare to Work and Health Manager</w:t>
            </w:r>
            <w:r>
              <w:t>,</w:t>
            </w:r>
            <w:r w:rsidRPr="0022523E">
              <w:t xml:space="preserve"> the Employment Specialist will work within a team providing bespoke employment support services to unemployed, inactive and in work residents to assist them in seeking, obtaining and/or sustaining employment.</w:t>
            </w:r>
          </w:p>
          <w:p w14:paraId="3A8D9BFC" w14:textId="77777777" w:rsidR="0022523E" w:rsidRDefault="0022523E"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31D62768" w14:textId="22CBF319" w:rsidR="006F64DF" w:rsidRDefault="0022523E" w:rsidP="00181676">
            <w:pPr>
              <w:numPr>
                <w:ilvl w:val="0"/>
                <w:numId w:val="9"/>
              </w:numPr>
              <w:spacing w:line="276" w:lineRule="auto"/>
            </w:pPr>
            <w:r w:rsidRPr="0022523E">
              <w:t>Providing a bespoke employment support service for individuals with disabilities and complex barriers to assist them in seeking, obtaining and/or sustaining employment whilst making improvements to their health and wellbeing.</w:t>
            </w:r>
          </w:p>
          <w:p w14:paraId="6561F6DF" w14:textId="5D9CF9EF" w:rsidR="0022523E" w:rsidRPr="0022523E" w:rsidRDefault="0022523E" w:rsidP="00181676">
            <w:pPr>
              <w:numPr>
                <w:ilvl w:val="0"/>
                <w:numId w:val="9"/>
              </w:numPr>
              <w:spacing w:line="276" w:lineRule="auto"/>
            </w:pPr>
            <w:r w:rsidRPr="00266A25">
              <w:t xml:space="preserve">Managing a diverse caseload and taking responsibility for </w:t>
            </w:r>
            <w:proofErr w:type="spellStart"/>
            <w:r w:rsidRPr="00266A25">
              <w:t>maximising</w:t>
            </w:r>
            <w:proofErr w:type="spellEnd"/>
            <w:r w:rsidRPr="00266A25">
              <w:t xml:space="preserve"> the turnover of individual appointments to ensure participants are fully supported and that efficiencies and income generation are </w:t>
            </w:r>
            <w:proofErr w:type="spellStart"/>
            <w:r w:rsidRPr="00266A25">
              <w:lastRenderedPageBreak/>
              <w:t>maximised</w:t>
            </w:r>
            <w:proofErr w:type="spellEnd"/>
            <w:r w:rsidRPr="00266A25">
              <w:t xml:space="preserve">. </w:t>
            </w:r>
            <w:proofErr w:type="spellStart"/>
            <w:r w:rsidRPr="00266A25">
              <w:t>Utilising</w:t>
            </w:r>
            <w:proofErr w:type="spellEnd"/>
            <w:r w:rsidRPr="00266A25">
              <w:t xml:space="preserve"> a multi-channel platform to provide participants with the choice of how, when and where they engage.</w:t>
            </w:r>
          </w:p>
          <w:p w14:paraId="63212C07" w14:textId="00C909AC" w:rsidR="0022523E" w:rsidRPr="0022523E" w:rsidRDefault="0022523E" w:rsidP="00181676">
            <w:pPr>
              <w:numPr>
                <w:ilvl w:val="0"/>
                <w:numId w:val="9"/>
              </w:numPr>
              <w:spacing w:line="276" w:lineRule="auto"/>
            </w:pPr>
            <w:r w:rsidRPr="00266A25">
              <w:t>Undertaking appointments and sessions on a daily basis and updating all interventions in a timely and accurate manner both on the bespoke IT system and the team’s internal Customer Relationship Management (CRM) system.</w:t>
            </w:r>
          </w:p>
          <w:p w14:paraId="688925F0" w14:textId="7A87F601" w:rsidR="0022523E" w:rsidRPr="00C339C5" w:rsidRDefault="0022523E" w:rsidP="00181676">
            <w:pPr>
              <w:numPr>
                <w:ilvl w:val="0"/>
                <w:numId w:val="9"/>
              </w:numPr>
              <w:spacing w:line="276" w:lineRule="auto"/>
            </w:pPr>
            <w:r w:rsidRPr="00266A25">
              <w:t xml:space="preserve">Determining through initial appointment and effective information and advising with participants their starting point in terms of the employment journey and apply well </w:t>
            </w:r>
            <w:proofErr w:type="spellStart"/>
            <w:r w:rsidRPr="00266A25">
              <w:t>practised</w:t>
            </w:r>
            <w:proofErr w:type="spellEnd"/>
            <w:r w:rsidRPr="00266A25">
              <w:t xml:space="preserve"> employment assessment tools to determine a bespoke package of support for the individual pre/post-employment start.</w:t>
            </w:r>
          </w:p>
          <w:p w14:paraId="06C93C33" w14:textId="7098024F" w:rsidR="00C339C5" w:rsidRPr="00C339C5" w:rsidRDefault="00C339C5" w:rsidP="00181676">
            <w:pPr>
              <w:numPr>
                <w:ilvl w:val="0"/>
                <w:numId w:val="9"/>
              </w:numPr>
              <w:spacing w:line="276" w:lineRule="auto"/>
            </w:pPr>
            <w:r w:rsidRPr="00266A25">
              <w:t>Fostering recognition with participants of the principles associated with obtaining and retaining a job, i.e. motivation, work ethic, appropriate habits and attitudes conducive to employment with individuals by using effective, well developed influencing and negotiating skills.</w:t>
            </w:r>
          </w:p>
          <w:p w14:paraId="3F3A7D5B" w14:textId="095C8532" w:rsidR="00C339C5" w:rsidRPr="00C339C5" w:rsidRDefault="00C339C5" w:rsidP="00181676">
            <w:pPr>
              <w:numPr>
                <w:ilvl w:val="0"/>
                <w:numId w:val="9"/>
              </w:numPr>
              <w:spacing w:line="276" w:lineRule="auto"/>
            </w:pPr>
            <w:r w:rsidRPr="00266A25">
              <w:t>Planning and delivery of group sessions i.e. Job Hubs, Interview Skills and CV workshops. To develop personal knowledge of CV writing styles and effective interview preparation techniques.</w:t>
            </w:r>
          </w:p>
          <w:p w14:paraId="3379754C" w14:textId="77777777" w:rsidR="003329C7" w:rsidRPr="00C339C5" w:rsidRDefault="00C339C5" w:rsidP="003329C7">
            <w:pPr>
              <w:numPr>
                <w:ilvl w:val="0"/>
                <w:numId w:val="9"/>
              </w:numPr>
              <w:spacing w:line="276" w:lineRule="auto"/>
            </w:pPr>
            <w:r w:rsidRPr="00266A25">
              <w:t>Planning and delivering group sessions i.e. Job Hubs, Interview Skills and CV workshops to develop personal knowledge of CV writing styles and effective interview preparation techniques.</w:t>
            </w:r>
          </w:p>
          <w:p w14:paraId="47D24334" w14:textId="508BAC67" w:rsidR="00C339C5" w:rsidRPr="00266A25" w:rsidRDefault="00C339C5" w:rsidP="00266A25">
            <w:pPr>
              <w:numPr>
                <w:ilvl w:val="0"/>
                <w:numId w:val="9"/>
              </w:numPr>
              <w:spacing w:line="276" w:lineRule="auto"/>
            </w:pPr>
            <w:r w:rsidRPr="00266A25">
              <w:t>Assessing and deciding the most appropriate support for the individual, using effective information, advice, assessment, coaching, mentoring, initiative and experience to determine the most effective training, employment and support package aligned with local employment/key sector requirements. Recording this on personal action plans detailing participants’ goals and smart actions to achieve the goals. Navigating participants through multi-agency interventions.</w:t>
            </w:r>
          </w:p>
          <w:p w14:paraId="57F8B9B7" w14:textId="11E04067" w:rsidR="00C339C5" w:rsidRPr="00266A25" w:rsidRDefault="00C339C5" w:rsidP="00266A25">
            <w:pPr>
              <w:numPr>
                <w:ilvl w:val="0"/>
                <w:numId w:val="9"/>
              </w:numPr>
              <w:spacing w:line="276" w:lineRule="auto"/>
            </w:pPr>
            <w:proofErr w:type="spellStart"/>
            <w:r w:rsidRPr="00266A25">
              <w:t>Analysing</w:t>
            </w:r>
            <w:proofErr w:type="spellEnd"/>
            <w:r w:rsidRPr="00266A25">
              <w:t xml:space="preserve"> the CRM system to identify suitable employment/work experience opportunities with local employing </w:t>
            </w:r>
            <w:proofErr w:type="spellStart"/>
            <w:r w:rsidRPr="00266A25">
              <w:t>organisations</w:t>
            </w:r>
            <w:proofErr w:type="spellEnd"/>
            <w:r w:rsidRPr="00266A25">
              <w:t xml:space="preserve">. Provide necessary equipment and support to assist individuals in securing employment e.g. supply of personal protective equipment, work clothes, training etc. </w:t>
            </w:r>
          </w:p>
          <w:p w14:paraId="131A18A4" w14:textId="5FF1C368" w:rsidR="00C339C5" w:rsidRPr="00266A25" w:rsidRDefault="00C339C5" w:rsidP="00266A25">
            <w:pPr>
              <w:numPr>
                <w:ilvl w:val="0"/>
                <w:numId w:val="9"/>
              </w:numPr>
              <w:spacing w:line="276" w:lineRule="auto"/>
            </w:pPr>
            <w:r w:rsidRPr="00266A25">
              <w:t>Understand</w:t>
            </w:r>
            <w:r w:rsidR="00035CB3" w:rsidRPr="00266A25">
              <w:t>ing</w:t>
            </w:r>
            <w:r w:rsidRPr="00266A25">
              <w:t xml:space="preserve"> and work</w:t>
            </w:r>
            <w:r w:rsidR="00035CB3" w:rsidRPr="00266A25">
              <w:t>ing</w:t>
            </w:r>
            <w:r w:rsidRPr="00266A25">
              <w:t xml:space="preserve"> within the objectives of the </w:t>
            </w:r>
            <w:proofErr w:type="spellStart"/>
            <w:r w:rsidRPr="00266A25">
              <w:t>Programme</w:t>
            </w:r>
            <w:proofErr w:type="spellEnd"/>
            <w:r w:rsidRPr="00266A25">
              <w:t xml:space="preserve">, primarily the achievement of sustainable employment for residents with disabilities. </w:t>
            </w:r>
          </w:p>
          <w:p w14:paraId="00A15B0D" w14:textId="576EBFF9" w:rsidR="00035CB3" w:rsidRPr="00266A25" w:rsidRDefault="00035CB3" w:rsidP="00266A25">
            <w:pPr>
              <w:numPr>
                <w:ilvl w:val="0"/>
                <w:numId w:val="9"/>
              </w:numPr>
              <w:spacing w:line="276" w:lineRule="auto"/>
            </w:pPr>
            <w:r w:rsidRPr="00266A25">
              <w:t xml:space="preserve">Ensuring that appropriate and accurate evidence is collated and submitted to Employment, Learning and Skills Managers and actions are taken in line with the </w:t>
            </w:r>
            <w:proofErr w:type="spellStart"/>
            <w:r w:rsidRPr="00266A25">
              <w:t>Programme</w:t>
            </w:r>
            <w:proofErr w:type="spellEnd"/>
            <w:r w:rsidRPr="00266A25">
              <w:t xml:space="preserve"> contractual requirements.</w:t>
            </w:r>
          </w:p>
          <w:p w14:paraId="494CA4B9" w14:textId="137E9805" w:rsidR="0088625A" w:rsidRPr="00266A25" w:rsidRDefault="0088625A" w:rsidP="00266A25">
            <w:pPr>
              <w:numPr>
                <w:ilvl w:val="0"/>
                <w:numId w:val="9"/>
              </w:numPr>
              <w:spacing w:line="276" w:lineRule="auto"/>
            </w:pPr>
            <w:r w:rsidRPr="00266A25">
              <w:t xml:space="preserve">Responsible for matching employment and educational opportunities with people's requirements and using job matching skills including reverse marketing to employers to determine suitable employment opportunities, including sector based/bespoke opportunities.  To perform specific work environment analysis, job analysis, task analysis and job matching activities. </w:t>
            </w:r>
          </w:p>
          <w:p w14:paraId="671DFF8A" w14:textId="21A8FDE9" w:rsidR="00D24811" w:rsidRPr="00266A25" w:rsidRDefault="00D24811" w:rsidP="00266A25">
            <w:pPr>
              <w:numPr>
                <w:ilvl w:val="0"/>
                <w:numId w:val="9"/>
              </w:numPr>
              <w:spacing w:line="276" w:lineRule="auto"/>
            </w:pPr>
            <w:r w:rsidRPr="00266A25">
              <w:t xml:space="preserve">Liaising with Advisors in the team that deliver initial assessment of English, </w:t>
            </w:r>
            <w:proofErr w:type="spellStart"/>
            <w:r w:rsidRPr="00266A25">
              <w:t>Maths</w:t>
            </w:r>
            <w:proofErr w:type="spellEnd"/>
            <w:r w:rsidRPr="00266A25">
              <w:t xml:space="preserve"> and ICT skills. Supporting participants to access digital channels. </w:t>
            </w:r>
          </w:p>
          <w:p w14:paraId="65B65272" w14:textId="0A43B992" w:rsidR="00266A25" w:rsidRPr="00266A25" w:rsidRDefault="00266A25" w:rsidP="00266A25">
            <w:pPr>
              <w:numPr>
                <w:ilvl w:val="0"/>
                <w:numId w:val="9"/>
              </w:numPr>
              <w:spacing w:line="276" w:lineRule="auto"/>
            </w:pPr>
            <w:r w:rsidRPr="00266A25">
              <w:t xml:space="preserve">Being responsible for monitoring and evaluating </w:t>
            </w:r>
            <w:proofErr w:type="spellStart"/>
            <w:r w:rsidRPr="00266A25">
              <w:t>self performance</w:t>
            </w:r>
            <w:proofErr w:type="spellEnd"/>
            <w:r w:rsidRPr="00266A25">
              <w:t xml:space="preserve"> against targets. Accurate and timely data and management information is a key part of this function.</w:t>
            </w:r>
          </w:p>
          <w:p w14:paraId="326E429E" w14:textId="3AF74CB4" w:rsidR="00266A25" w:rsidRPr="00266A25" w:rsidRDefault="00266A25" w:rsidP="00266A25">
            <w:pPr>
              <w:numPr>
                <w:ilvl w:val="0"/>
                <w:numId w:val="9"/>
              </w:numPr>
              <w:spacing w:line="276" w:lineRule="auto"/>
            </w:pPr>
            <w:r w:rsidRPr="00266A25">
              <w:t xml:space="preserve">Demonstrating knowledge and understanding of specialist </w:t>
            </w:r>
            <w:proofErr w:type="spellStart"/>
            <w:r w:rsidRPr="00266A25">
              <w:t>organisations</w:t>
            </w:r>
            <w:proofErr w:type="spellEnd"/>
            <w:r w:rsidRPr="00266A25">
              <w:t xml:space="preserve"> and their functions both within and outside of the borough to support and signpost/refer to appropriate support e.g. addictions, health and well-being provision, debt advice, business start-up, </w:t>
            </w:r>
            <w:proofErr w:type="spellStart"/>
            <w:r w:rsidRPr="00266A25">
              <w:t>etc</w:t>
            </w:r>
            <w:proofErr w:type="spellEnd"/>
            <w:r w:rsidRPr="00266A25">
              <w:t xml:space="preserve"> and ensuring that their details are kept up to date on the CRM and bespoke IT systems. </w:t>
            </w:r>
          </w:p>
          <w:p w14:paraId="722F1E3F" w14:textId="0F6067FD" w:rsidR="00266A25" w:rsidRPr="00266A25" w:rsidRDefault="00266A25" w:rsidP="00266A25">
            <w:pPr>
              <w:numPr>
                <w:ilvl w:val="0"/>
                <w:numId w:val="9"/>
              </w:numPr>
              <w:spacing w:line="276" w:lineRule="auto"/>
            </w:pPr>
            <w:r w:rsidRPr="00266A25">
              <w:t>Working within the policies and frameworks set out within the Employment, Learning &amp; Skills Division and Halton Borough Council.</w:t>
            </w:r>
          </w:p>
          <w:p w14:paraId="1754D1F8" w14:textId="77777777" w:rsidR="00266A25" w:rsidRPr="00266A25" w:rsidRDefault="00266A25" w:rsidP="00266A25">
            <w:pPr>
              <w:numPr>
                <w:ilvl w:val="0"/>
                <w:numId w:val="9"/>
              </w:numPr>
              <w:spacing w:line="276" w:lineRule="auto"/>
            </w:pPr>
            <w:r w:rsidRPr="00266A25">
              <w:t xml:space="preserve">Undertake ‘better off in work’ calculations with individuals based on their personal and financial circumstances, to determine how much ‘better off’ they would be if in sustainable employment. </w:t>
            </w:r>
          </w:p>
          <w:p w14:paraId="7A21B8B9" w14:textId="7838BE08" w:rsidR="00C339C5" w:rsidRPr="00266A25" w:rsidRDefault="00266A25" w:rsidP="00266A25">
            <w:pPr>
              <w:numPr>
                <w:ilvl w:val="0"/>
                <w:numId w:val="9"/>
              </w:numPr>
              <w:spacing w:line="276" w:lineRule="auto"/>
            </w:pPr>
            <w:r w:rsidRPr="00266A25">
              <w:t>Undertaking any other duties and responsibilities as may be assigned, often outside of normal working hours which are commensurate with the grade of the job.</w:t>
            </w:r>
          </w:p>
          <w:p w14:paraId="57BBA876" w14:textId="4B6686DE" w:rsidR="00C339C5" w:rsidRDefault="00C339C5" w:rsidP="00266A25">
            <w:pPr>
              <w:spacing w:line="276" w:lineRule="auto"/>
              <w:ind w:left="720"/>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106E00F5" w14:textId="524F8F08" w:rsidR="00F32C4F" w:rsidRPr="008F1B47" w:rsidRDefault="00F32C4F" w:rsidP="00F32C4F">
            <w:pPr>
              <w:rPr>
                <w:rFonts w:cstheme="minorHAnsi"/>
              </w:rPr>
            </w:pPr>
            <w:r w:rsidRPr="008F1B47">
              <w:rPr>
                <w:rFonts w:cstheme="minorHAnsi"/>
              </w:rPr>
              <w:t xml:space="preserve">Educated to Level 3 in a business, employment, training or care related discipline </w:t>
            </w:r>
            <w:r w:rsidRPr="008F1B47">
              <w:rPr>
                <w:rFonts w:cstheme="minorHAnsi"/>
                <w:b/>
                <w:bCs/>
              </w:rPr>
              <w:t xml:space="preserve">or </w:t>
            </w:r>
            <w:r w:rsidRPr="008F1B47">
              <w:rPr>
                <w:rFonts w:cstheme="minorHAnsi"/>
              </w:rPr>
              <w:t>equivalent level of experience in the business, employment, training or care sector</w:t>
            </w:r>
            <w:r w:rsidR="002D1562">
              <w:rPr>
                <w:rFonts w:cstheme="minorHAnsi"/>
              </w:rPr>
              <w:t xml:space="preserve">. </w:t>
            </w:r>
            <w:r w:rsidRPr="008F1B47">
              <w:rPr>
                <w:rFonts w:cstheme="minorHAnsi"/>
              </w:rPr>
              <w:t>Functional level of  literacy and numeracy skills (level 2) or willingness to achieve</w:t>
            </w:r>
            <w:r w:rsidR="002D1562">
              <w:rPr>
                <w:rFonts w:cstheme="minorHAnsi"/>
              </w:rPr>
              <w:t>.</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66FCE2C6" w14:textId="77777777" w:rsidR="00F32C4F" w:rsidRPr="00F32C4F" w:rsidRDefault="00F32C4F" w:rsidP="00F32C4F">
            <w:pPr>
              <w:pStyle w:val="ListParagraph"/>
              <w:numPr>
                <w:ilvl w:val="0"/>
                <w:numId w:val="24"/>
              </w:numPr>
              <w:rPr>
                <w:rFonts w:cstheme="minorHAnsi"/>
              </w:rPr>
            </w:pPr>
            <w:r w:rsidRPr="00F32C4F">
              <w:rPr>
                <w:rFonts w:cstheme="minorHAnsi"/>
              </w:rPr>
              <w:t>Front line experience of working in a customer focused environment</w:t>
            </w:r>
          </w:p>
          <w:p w14:paraId="668B12F7" w14:textId="77777777" w:rsidR="00F32C4F" w:rsidRPr="00F32C4F" w:rsidRDefault="00F32C4F" w:rsidP="00F32C4F">
            <w:pPr>
              <w:pStyle w:val="ListParagraph"/>
              <w:numPr>
                <w:ilvl w:val="0"/>
                <w:numId w:val="24"/>
              </w:numPr>
              <w:rPr>
                <w:rFonts w:cstheme="minorHAnsi"/>
              </w:rPr>
            </w:pPr>
            <w:r w:rsidRPr="00F32C4F">
              <w:rPr>
                <w:rFonts w:cstheme="minorHAnsi"/>
              </w:rPr>
              <w:t xml:space="preserve">Experience of working on employability or training </w:t>
            </w:r>
            <w:proofErr w:type="spellStart"/>
            <w:r w:rsidRPr="00F32C4F">
              <w:rPr>
                <w:rFonts w:cstheme="minorHAnsi"/>
              </w:rPr>
              <w:t>programmes</w:t>
            </w:r>
            <w:proofErr w:type="spellEnd"/>
            <w:r w:rsidRPr="00F32C4F">
              <w:rPr>
                <w:rFonts w:cstheme="minorHAnsi"/>
              </w:rPr>
              <w:t xml:space="preserve"> to assist people into or back to work</w:t>
            </w:r>
          </w:p>
          <w:p w14:paraId="64847386" w14:textId="77777777" w:rsidR="00F32C4F" w:rsidRPr="00F32C4F" w:rsidRDefault="00F32C4F" w:rsidP="00F32C4F">
            <w:pPr>
              <w:pStyle w:val="ListParagraph"/>
              <w:numPr>
                <w:ilvl w:val="0"/>
                <w:numId w:val="24"/>
              </w:numPr>
              <w:rPr>
                <w:rFonts w:cstheme="minorHAnsi"/>
              </w:rPr>
            </w:pPr>
            <w:r w:rsidRPr="00F32C4F">
              <w:rPr>
                <w:rFonts w:cstheme="minorHAnsi"/>
              </w:rPr>
              <w:t>Experience of mentoring/supporting people, including vulnerable individuals</w:t>
            </w:r>
          </w:p>
          <w:p w14:paraId="0114BE9B" w14:textId="77777777" w:rsidR="00F32C4F" w:rsidRPr="00F32C4F" w:rsidRDefault="00F32C4F" w:rsidP="00F32C4F">
            <w:pPr>
              <w:pStyle w:val="ListParagraph"/>
              <w:numPr>
                <w:ilvl w:val="0"/>
                <w:numId w:val="24"/>
              </w:numPr>
              <w:rPr>
                <w:rFonts w:cstheme="minorHAnsi"/>
              </w:rPr>
            </w:pPr>
            <w:r w:rsidRPr="00F32C4F">
              <w:rPr>
                <w:rFonts w:cstheme="minorHAnsi"/>
              </w:rPr>
              <w:t xml:space="preserve">Experience of using IT systems to record and retrieve accurate information and data </w:t>
            </w:r>
          </w:p>
          <w:p w14:paraId="6F80A3ED" w14:textId="77777777" w:rsidR="00F32C4F" w:rsidRPr="00F32C4F" w:rsidRDefault="00F32C4F" w:rsidP="00F32C4F">
            <w:pPr>
              <w:pStyle w:val="ListParagraph"/>
              <w:numPr>
                <w:ilvl w:val="0"/>
                <w:numId w:val="24"/>
              </w:numPr>
              <w:rPr>
                <w:rFonts w:cstheme="minorHAnsi"/>
              </w:rPr>
            </w:pPr>
            <w:r w:rsidRPr="00F32C4F">
              <w:rPr>
                <w:rFonts w:cstheme="minorHAnsi"/>
              </w:rPr>
              <w:t>Experience of working in a results driven culture</w:t>
            </w:r>
          </w:p>
          <w:p w14:paraId="21F95AA7" w14:textId="77777777" w:rsidR="00F32C4F" w:rsidRPr="00F32C4F" w:rsidRDefault="00F32C4F" w:rsidP="00F32C4F">
            <w:pPr>
              <w:pStyle w:val="ListParagraph"/>
              <w:numPr>
                <w:ilvl w:val="0"/>
                <w:numId w:val="24"/>
              </w:numPr>
              <w:rPr>
                <w:rFonts w:cstheme="minorHAnsi"/>
              </w:rPr>
            </w:pPr>
            <w:r w:rsidRPr="00F32C4F">
              <w:rPr>
                <w:rFonts w:cstheme="minorHAnsi"/>
              </w:rPr>
              <w:t xml:space="preserve">Experience of effective team working to achieve results </w:t>
            </w:r>
          </w:p>
          <w:p w14:paraId="5111BE99" w14:textId="77777777" w:rsidR="00F32C4F" w:rsidRPr="00F32C4F" w:rsidRDefault="00F32C4F" w:rsidP="00F32C4F">
            <w:pPr>
              <w:pStyle w:val="ListParagraph"/>
              <w:numPr>
                <w:ilvl w:val="0"/>
                <w:numId w:val="24"/>
              </w:numPr>
              <w:rPr>
                <w:rFonts w:cstheme="minorHAnsi"/>
              </w:rPr>
            </w:pPr>
            <w:r w:rsidRPr="00F32C4F">
              <w:rPr>
                <w:rFonts w:cstheme="minorHAnsi"/>
              </w:rPr>
              <w:t xml:space="preserve">Knowledge of the local </w:t>
            </w:r>
            <w:proofErr w:type="spellStart"/>
            <w:r w:rsidRPr="00F32C4F">
              <w:rPr>
                <w:rFonts w:cstheme="minorHAnsi"/>
              </w:rPr>
              <w:t>labour</w:t>
            </w:r>
            <w:proofErr w:type="spellEnd"/>
            <w:r w:rsidRPr="00F32C4F">
              <w:rPr>
                <w:rFonts w:cstheme="minorHAnsi"/>
              </w:rPr>
              <w:t xml:space="preserve"> market</w:t>
            </w:r>
          </w:p>
          <w:p w14:paraId="47D0C341" w14:textId="77777777" w:rsidR="00F32C4F" w:rsidRPr="00F32C4F" w:rsidRDefault="00F32C4F" w:rsidP="00F32C4F">
            <w:pPr>
              <w:pStyle w:val="ListParagraph"/>
              <w:numPr>
                <w:ilvl w:val="0"/>
                <w:numId w:val="24"/>
              </w:numPr>
              <w:rPr>
                <w:rFonts w:cstheme="minorHAnsi"/>
              </w:rPr>
            </w:pPr>
            <w:r w:rsidRPr="00F32C4F">
              <w:rPr>
                <w:rFonts w:cstheme="minorHAnsi"/>
              </w:rPr>
              <w:t>Understanding of equality &amp; diversity issues</w:t>
            </w:r>
          </w:p>
          <w:p w14:paraId="7D7237F2" w14:textId="77777777" w:rsidR="00F32C4F" w:rsidRPr="00F32C4F" w:rsidRDefault="00F32C4F" w:rsidP="00F32C4F">
            <w:pPr>
              <w:pStyle w:val="ListParagraph"/>
              <w:numPr>
                <w:ilvl w:val="0"/>
                <w:numId w:val="24"/>
              </w:numPr>
              <w:rPr>
                <w:rFonts w:cstheme="minorHAnsi"/>
              </w:rPr>
            </w:pPr>
            <w:r w:rsidRPr="00F32C4F">
              <w:rPr>
                <w:rFonts w:cstheme="minorHAnsi"/>
              </w:rPr>
              <w:t>Excellent communication both oral and written</w:t>
            </w:r>
          </w:p>
          <w:p w14:paraId="604F0F92" w14:textId="77777777" w:rsidR="00440300" w:rsidRDefault="00440300" w:rsidP="00440300">
            <w:pPr>
              <w:pStyle w:val="ListParagraph"/>
              <w:numPr>
                <w:ilvl w:val="0"/>
                <w:numId w:val="24"/>
              </w:numPr>
              <w:rPr>
                <w:rFonts w:cstheme="minorHAnsi"/>
              </w:rPr>
            </w:pPr>
            <w:r w:rsidRPr="00440300">
              <w:rPr>
                <w:rFonts w:cstheme="minorHAnsi"/>
                <w:lang w:eastAsia="en-GB"/>
              </w:rPr>
              <w:t xml:space="preserve">Excellent </w:t>
            </w:r>
            <w:proofErr w:type="spellStart"/>
            <w:r w:rsidRPr="00440300">
              <w:rPr>
                <w:rFonts w:cstheme="minorHAnsi"/>
                <w:lang w:eastAsia="en-GB"/>
              </w:rPr>
              <w:t>organisation</w:t>
            </w:r>
            <w:proofErr w:type="spellEnd"/>
            <w:r w:rsidRPr="00440300">
              <w:rPr>
                <w:rFonts w:cstheme="minorHAnsi"/>
                <w:lang w:eastAsia="en-GB"/>
              </w:rPr>
              <w:t xml:space="preserve"> skills with a demonstrated ability to manage a busy schedule/workload under pressure</w:t>
            </w:r>
            <w:r w:rsidRPr="00440300">
              <w:rPr>
                <w:rFonts w:cstheme="minorHAnsi"/>
              </w:rPr>
              <w:t xml:space="preserve"> </w:t>
            </w:r>
          </w:p>
          <w:p w14:paraId="695C3593" w14:textId="629D224C" w:rsidR="00440300" w:rsidRPr="00440300" w:rsidRDefault="00440300" w:rsidP="00440300">
            <w:pPr>
              <w:pStyle w:val="ListParagraph"/>
              <w:numPr>
                <w:ilvl w:val="0"/>
                <w:numId w:val="24"/>
              </w:numPr>
              <w:rPr>
                <w:rFonts w:cstheme="minorHAnsi"/>
              </w:rPr>
            </w:pPr>
            <w:r w:rsidRPr="00440300">
              <w:rPr>
                <w:rFonts w:cstheme="minorHAnsi"/>
              </w:rPr>
              <w:t>Influencing/Negotiation skills</w:t>
            </w:r>
            <w:r>
              <w:rPr>
                <w:rFonts w:cstheme="minorHAnsi"/>
              </w:rPr>
              <w:t xml:space="preserve"> and </w:t>
            </w:r>
            <w:r w:rsidRPr="00440300">
              <w:rPr>
                <w:rFonts w:cstheme="minorHAnsi"/>
              </w:rPr>
              <w:t>Problem solving skills</w:t>
            </w:r>
          </w:p>
          <w:p w14:paraId="5BE96C20" w14:textId="77777777" w:rsidR="00440300" w:rsidRPr="00440300" w:rsidRDefault="00440300" w:rsidP="00440300">
            <w:pPr>
              <w:pStyle w:val="ListParagraph"/>
              <w:numPr>
                <w:ilvl w:val="0"/>
                <w:numId w:val="24"/>
              </w:numPr>
              <w:rPr>
                <w:rFonts w:cstheme="minorHAnsi"/>
              </w:rPr>
            </w:pPr>
            <w:proofErr w:type="spellStart"/>
            <w:r w:rsidRPr="00440300">
              <w:rPr>
                <w:rFonts w:cstheme="minorHAnsi"/>
              </w:rPr>
              <w:t>Self motivated</w:t>
            </w:r>
            <w:proofErr w:type="spellEnd"/>
            <w:r w:rsidRPr="00440300">
              <w:rPr>
                <w:rFonts w:cstheme="minorHAnsi"/>
              </w:rPr>
              <w:t xml:space="preserve"> and able to work under own initiative</w:t>
            </w:r>
          </w:p>
          <w:p w14:paraId="4D9D43DF" w14:textId="77777777" w:rsidR="00440300" w:rsidRPr="00440300" w:rsidRDefault="00440300" w:rsidP="00440300">
            <w:pPr>
              <w:pStyle w:val="ListParagraph"/>
              <w:numPr>
                <w:ilvl w:val="0"/>
                <w:numId w:val="24"/>
              </w:numPr>
              <w:rPr>
                <w:rFonts w:cstheme="minorHAnsi"/>
              </w:rPr>
            </w:pPr>
            <w:r w:rsidRPr="00440300">
              <w:rPr>
                <w:rFonts w:cstheme="minorHAnsi"/>
              </w:rPr>
              <w:t>Effective Listening skills</w:t>
            </w:r>
          </w:p>
          <w:p w14:paraId="0150C1E9" w14:textId="225840DA" w:rsidR="008A28B5" w:rsidRDefault="00440300" w:rsidP="00181676">
            <w:pPr>
              <w:numPr>
                <w:ilvl w:val="0"/>
                <w:numId w:val="9"/>
              </w:numPr>
              <w:spacing w:line="276" w:lineRule="auto"/>
            </w:pPr>
            <w:r w:rsidRPr="008F1B47">
              <w:rPr>
                <w:rFonts w:cstheme="minorHAnsi"/>
                <w:lang w:eastAsia="en-GB"/>
              </w:rPr>
              <w:t>High level digital literacy skills, including strong working knowledge of Microsoft Office applications and web-based communication technologies</w:t>
            </w:r>
          </w:p>
          <w:p w14:paraId="1D043C7C" w14:textId="77777777" w:rsidR="00181676" w:rsidRDefault="00181676" w:rsidP="00181676">
            <w:pPr>
              <w:spacing w:line="276" w:lineRule="auto"/>
              <w:ind w:left="720"/>
            </w:pP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133F" w14:textId="77777777" w:rsidR="00917803" w:rsidRDefault="00917803" w:rsidP="00BC73FC">
      <w:r>
        <w:separator/>
      </w:r>
    </w:p>
  </w:endnote>
  <w:endnote w:type="continuationSeparator" w:id="0">
    <w:p w14:paraId="506CBFA6" w14:textId="77777777" w:rsidR="00917803" w:rsidRDefault="00917803" w:rsidP="00BC73FC">
      <w:r>
        <w:continuationSeparator/>
      </w:r>
    </w:p>
  </w:endnote>
  <w:endnote w:type="continuationNotice" w:id="1">
    <w:p w14:paraId="00C22660" w14:textId="77777777" w:rsidR="001360EF" w:rsidRDefault="00136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40EE" w14:textId="77777777" w:rsidR="00917803" w:rsidRDefault="00917803" w:rsidP="00BC73FC">
      <w:r>
        <w:separator/>
      </w:r>
    </w:p>
  </w:footnote>
  <w:footnote w:type="continuationSeparator" w:id="0">
    <w:p w14:paraId="1FC1C063" w14:textId="77777777" w:rsidR="00917803" w:rsidRDefault="00917803" w:rsidP="00BC73FC">
      <w:r>
        <w:continuationSeparator/>
      </w:r>
    </w:p>
  </w:footnote>
  <w:footnote w:type="continuationNotice" w:id="1">
    <w:p w14:paraId="46203108" w14:textId="77777777" w:rsidR="001360EF" w:rsidRDefault="00136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402F64"/>
    <w:multiLevelType w:val="hybridMultilevel"/>
    <w:tmpl w:val="13ECA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12B8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2"/>
  </w:num>
  <w:num w:numId="8" w16cid:durableId="2094618771">
    <w:abstractNumId w:val="16"/>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1"/>
  </w:num>
  <w:num w:numId="19" w16cid:durableId="1519809597">
    <w:abstractNumId w:val="5"/>
  </w:num>
  <w:num w:numId="20" w16cid:durableId="1106654369">
    <w:abstractNumId w:val="6"/>
  </w:num>
  <w:num w:numId="21" w16cid:durableId="855311505">
    <w:abstractNumId w:val="15"/>
  </w:num>
  <w:num w:numId="22" w16cid:durableId="1128014861">
    <w:abstractNumId w:val="20"/>
  </w:num>
  <w:num w:numId="23" w16cid:durableId="444471535">
    <w:abstractNumId w:val="11"/>
  </w:num>
  <w:num w:numId="24" w16cid:durableId="8128721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5CB3"/>
    <w:rsid w:val="00060551"/>
    <w:rsid w:val="000761F2"/>
    <w:rsid w:val="0009529B"/>
    <w:rsid w:val="0009635A"/>
    <w:rsid w:val="00097C44"/>
    <w:rsid w:val="000E1C8B"/>
    <w:rsid w:val="0010498C"/>
    <w:rsid w:val="001360EF"/>
    <w:rsid w:val="00141C6D"/>
    <w:rsid w:val="0016524D"/>
    <w:rsid w:val="001806C6"/>
    <w:rsid w:val="00180710"/>
    <w:rsid w:val="00181676"/>
    <w:rsid w:val="001C6CDA"/>
    <w:rsid w:val="001D7755"/>
    <w:rsid w:val="001F46F6"/>
    <w:rsid w:val="00213E7B"/>
    <w:rsid w:val="002141F8"/>
    <w:rsid w:val="0022523E"/>
    <w:rsid w:val="00226843"/>
    <w:rsid w:val="0024328B"/>
    <w:rsid w:val="002466AB"/>
    <w:rsid w:val="00246D98"/>
    <w:rsid w:val="00266A25"/>
    <w:rsid w:val="00281B02"/>
    <w:rsid w:val="002A0AC2"/>
    <w:rsid w:val="002D1562"/>
    <w:rsid w:val="002D755E"/>
    <w:rsid w:val="002F6F33"/>
    <w:rsid w:val="002F6FC8"/>
    <w:rsid w:val="0030456C"/>
    <w:rsid w:val="003329C7"/>
    <w:rsid w:val="003551E1"/>
    <w:rsid w:val="00365C93"/>
    <w:rsid w:val="00372BB5"/>
    <w:rsid w:val="003955FE"/>
    <w:rsid w:val="00395C1F"/>
    <w:rsid w:val="003A0A86"/>
    <w:rsid w:val="003C60F7"/>
    <w:rsid w:val="003D4D87"/>
    <w:rsid w:val="00440300"/>
    <w:rsid w:val="004600FA"/>
    <w:rsid w:val="00464888"/>
    <w:rsid w:val="00480FAD"/>
    <w:rsid w:val="004A6BB1"/>
    <w:rsid w:val="004A796F"/>
    <w:rsid w:val="004C6BAA"/>
    <w:rsid w:val="00515D95"/>
    <w:rsid w:val="00561A2C"/>
    <w:rsid w:val="00577543"/>
    <w:rsid w:val="005A4D05"/>
    <w:rsid w:val="005E0795"/>
    <w:rsid w:val="005E6612"/>
    <w:rsid w:val="005E760C"/>
    <w:rsid w:val="006126B9"/>
    <w:rsid w:val="00647C3A"/>
    <w:rsid w:val="00677A30"/>
    <w:rsid w:val="0068134D"/>
    <w:rsid w:val="00695CD1"/>
    <w:rsid w:val="006C0E64"/>
    <w:rsid w:val="006C4D8D"/>
    <w:rsid w:val="006C78E7"/>
    <w:rsid w:val="006D4B28"/>
    <w:rsid w:val="006D50C6"/>
    <w:rsid w:val="006F64DF"/>
    <w:rsid w:val="00700D4D"/>
    <w:rsid w:val="007079B0"/>
    <w:rsid w:val="00710C22"/>
    <w:rsid w:val="00713365"/>
    <w:rsid w:val="00724932"/>
    <w:rsid w:val="00763784"/>
    <w:rsid w:val="007807FB"/>
    <w:rsid w:val="007840DF"/>
    <w:rsid w:val="00793DB6"/>
    <w:rsid w:val="007C27DD"/>
    <w:rsid w:val="007C3222"/>
    <w:rsid w:val="007F6D8B"/>
    <w:rsid w:val="007F737F"/>
    <w:rsid w:val="008122A4"/>
    <w:rsid w:val="00814BD7"/>
    <w:rsid w:val="00830561"/>
    <w:rsid w:val="0088625A"/>
    <w:rsid w:val="0089153F"/>
    <w:rsid w:val="008A28B5"/>
    <w:rsid w:val="008C5BB7"/>
    <w:rsid w:val="008D29E5"/>
    <w:rsid w:val="008D57B9"/>
    <w:rsid w:val="008E169C"/>
    <w:rsid w:val="00902AB1"/>
    <w:rsid w:val="00917803"/>
    <w:rsid w:val="00924729"/>
    <w:rsid w:val="00966E71"/>
    <w:rsid w:val="00982CF7"/>
    <w:rsid w:val="0098361A"/>
    <w:rsid w:val="009B45BF"/>
    <w:rsid w:val="00A27909"/>
    <w:rsid w:val="00A405BB"/>
    <w:rsid w:val="00A50F8D"/>
    <w:rsid w:val="00A57756"/>
    <w:rsid w:val="00AC7DE3"/>
    <w:rsid w:val="00AE230E"/>
    <w:rsid w:val="00AF536B"/>
    <w:rsid w:val="00B03030"/>
    <w:rsid w:val="00B11DEE"/>
    <w:rsid w:val="00B14D8F"/>
    <w:rsid w:val="00B6029A"/>
    <w:rsid w:val="00B6431B"/>
    <w:rsid w:val="00B824D6"/>
    <w:rsid w:val="00B905A5"/>
    <w:rsid w:val="00B91C7E"/>
    <w:rsid w:val="00B97621"/>
    <w:rsid w:val="00BA7BC6"/>
    <w:rsid w:val="00BC73FC"/>
    <w:rsid w:val="00BD151D"/>
    <w:rsid w:val="00BD6187"/>
    <w:rsid w:val="00C107EE"/>
    <w:rsid w:val="00C24C53"/>
    <w:rsid w:val="00C339C5"/>
    <w:rsid w:val="00C3543B"/>
    <w:rsid w:val="00C42AB0"/>
    <w:rsid w:val="00C43902"/>
    <w:rsid w:val="00C43CC7"/>
    <w:rsid w:val="00C4790C"/>
    <w:rsid w:val="00C57607"/>
    <w:rsid w:val="00C63F91"/>
    <w:rsid w:val="00C6483A"/>
    <w:rsid w:val="00C916FE"/>
    <w:rsid w:val="00CC3477"/>
    <w:rsid w:val="00CD3C4E"/>
    <w:rsid w:val="00D12306"/>
    <w:rsid w:val="00D15E96"/>
    <w:rsid w:val="00D24811"/>
    <w:rsid w:val="00D27B4A"/>
    <w:rsid w:val="00D33ACE"/>
    <w:rsid w:val="00D3444F"/>
    <w:rsid w:val="00D63C04"/>
    <w:rsid w:val="00D655D1"/>
    <w:rsid w:val="00DB629F"/>
    <w:rsid w:val="00DC65EE"/>
    <w:rsid w:val="00DC6AB5"/>
    <w:rsid w:val="00E14925"/>
    <w:rsid w:val="00E26A54"/>
    <w:rsid w:val="00E301C7"/>
    <w:rsid w:val="00E4076D"/>
    <w:rsid w:val="00E810A5"/>
    <w:rsid w:val="00E95D2E"/>
    <w:rsid w:val="00E97637"/>
    <w:rsid w:val="00EC745A"/>
    <w:rsid w:val="00ED4EB2"/>
    <w:rsid w:val="00EF1947"/>
    <w:rsid w:val="00EF3E9E"/>
    <w:rsid w:val="00EF477D"/>
    <w:rsid w:val="00F10327"/>
    <w:rsid w:val="00F20667"/>
    <w:rsid w:val="00F32C4F"/>
    <w:rsid w:val="00F57C7D"/>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rsid w:val="00BC73FC"/>
    <w:pPr>
      <w:tabs>
        <w:tab w:val="center" w:pos="4680"/>
        <w:tab w:val="right" w:pos="9360"/>
      </w:tabs>
    </w:pPr>
  </w:style>
  <w:style w:type="character" w:customStyle="1" w:styleId="HeaderChar">
    <w:name w:val="Header Char"/>
    <w:basedOn w:val="DefaultParagraphFont"/>
    <w:link w:val="Header"/>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C33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1073</Words>
  <Characters>6643</Characters>
  <Application>Microsoft Office Word</Application>
  <DocSecurity>0</DocSecurity>
  <Lines>120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Kerrie Murray</cp:lastModifiedBy>
  <cp:revision>2</cp:revision>
  <dcterms:created xsi:type="dcterms:W3CDTF">2026-04-14T14:16:00Z</dcterms:created>
  <dcterms:modified xsi:type="dcterms:W3CDTF">2026-04-14T14:16:00Z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