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19BFA3FD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4BAE6AD6" w14:textId="606B3F0E" w:rsidR="00372BB5" w:rsidRDefault="00F84CC7" w:rsidP="19BFA3FD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415A">
              <w:rPr>
                <w:b/>
                <w:bCs/>
              </w:rPr>
              <w:t>Administration officer</w:t>
            </w:r>
          </w:p>
          <w:p w14:paraId="3A2B85FA" w14:textId="41A9E441" w:rsidR="00372BB5" w:rsidRDefault="00A57756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19BFA3FD">
              <w:rPr>
                <w:b/>
                <w:bCs/>
                <w:sz w:val="24"/>
                <w:szCs w:val="24"/>
              </w:rPr>
              <w:t>SALARY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GRADE</w:t>
            </w:r>
            <w:r w:rsidR="00700D4D" w:rsidRPr="19BFA3FD">
              <w:rPr>
                <w:b/>
                <w:bCs/>
                <w:sz w:val="24"/>
                <w:szCs w:val="24"/>
              </w:rPr>
              <w:t>: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</w:t>
            </w:r>
            <w:r w:rsidR="0016415A">
              <w:rPr>
                <w:b/>
                <w:bCs/>
                <w:sz w:val="24"/>
                <w:szCs w:val="24"/>
              </w:rPr>
              <w:t>hbc3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54BDBF25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42989">
              <w:t>k</w:t>
            </w:r>
            <w:r w:rsidRPr="00C6483A">
              <w:t>eeping great service delivery at the heart of everything we do</w:t>
            </w:r>
          </w:p>
          <w:p w14:paraId="10C828CD" w14:textId="4E09C993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42989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6C67F72A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739F6932" w14:textId="48AC9EDF" w:rsidR="001A4031" w:rsidRDefault="00EC0F3B" w:rsidP="003329C7">
            <w:pPr>
              <w:spacing w:line="276" w:lineRule="auto"/>
            </w:pPr>
            <w:r w:rsidRPr="00EC0F3B">
              <w:t xml:space="preserve">Provide administrative support </w:t>
            </w:r>
            <w:r w:rsidR="002C37E5" w:rsidRPr="002C37E5">
              <w:t>to the Policy, Performance &amp; Customer Care Team (Adults Directorate)</w:t>
            </w:r>
            <w:r w:rsidR="002C37E5">
              <w:t>.</w:t>
            </w:r>
          </w:p>
          <w:p w14:paraId="2F088ED3" w14:textId="77777777" w:rsidR="00EC0F3B" w:rsidRDefault="00EC0F3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4D27E837" w14:textId="681CDE07" w:rsidR="001A4031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>Responsible for data entry onto service specific IT systems</w:t>
            </w:r>
          </w:p>
          <w:p w14:paraId="35361476" w14:textId="2802ABAB" w:rsidR="001A4031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>Provision of administrative support to customers of the shared service when preparing for audits and inspections</w:t>
            </w:r>
          </w:p>
          <w:p w14:paraId="1EEAFEF2" w14:textId="1D7A93B1" w:rsidR="001A4031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 xml:space="preserve">Creation and assistance in the maintenance of manual and </w:t>
            </w:r>
            <w:proofErr w:type="spellStart"/>
            <w:r>
              <w:t>computerised</w:t>
            </w:r>
            <w:proofErr w:type="spellEnd"/>
            <w:r>
              <w:t xml:space="preserve"> filing systems to enable up to date and accurate information to be retained and retrieved</w:t>
            </w:r>
          </w:p>
          <w:p w14:paraId="065D7997" w14:textId="0044B769" w:rsidR="001A4031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>Assistance in the administration of financial transactions including placing orders, goods receipting and dealing with enquiries</w:t>
            </w:r>
          </w:p>
          <w:p w14:paraId="7EE94A7F" w14:textId="7DC5075B" w:rsidR="001A4031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Responsible for the efficient </w:t>
            </w:r>
            <w:proofErr w:type="spellStart"/>
            <w:r>
              <w:t>organisation</w:t>
            </w:r>
            <w:proofErr w:type="spellEnd"/>
            <w:r>
              <w:t xml:space="preserve"> of internal, external and multi-agency meetings including arranging meetings, preparing and sending out agendas, booking rooms, attending and taking minutes of meetings, distributing minutes and following up on actions as appropriate</w:t>
            </w:r>
          </w:p>
          <w:p w14:paraId="4AAC0087" w14:textId="7DA4101E" w:rsidR="001A4031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>Respond to with service specific enquiries, assess the urgency of enquiries and handle appropriately</w:t>
            </w:r>
          </w:p>
          <w:p w14:paraId="7E72FA09" w14:textId="3BC73AEF" w:rsidR="001A4031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Provision of a word processing service including typing letters, short reports, presentations, client notes </w:t>
            </w:r>
            <w:proofErr w:type="spellStart"/>
            <w:r>
              <w:t>etc</w:t>
            </w:r>
            <w:proofErr w:type="spellEnd"/>
          </w:p>
          <w:p w14:paraId="3F278C5D" w14:textId="347B5688" w:rsidR="001A4031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>Responsible for updating and monitoring Council’s Record of employee lone working</w:t>
            </w:r>
          </w:p>
          <w:p w14:paraId="2C38449D" w14:textId="1148B758" w:rsidR="001A4031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>Provision of general administrative support as and when required including filing and photocopying</w:t>
            </w:r>
          </w:p>
          <w:p w14:paraId="5028DBC9" w14:textId="05AD1122" w:rsidR="00E323A7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>Undertake any other duties and responsibilities as may be assigned from time to time, which are commensurate with the grade of the job.</w:t>
            </w:r>
          </w:p>
          <w:p w14:paraId="0B087868" w14:textId="77777777" w:rsidR="00E323A7" w:rsidRDefault="00E323A7" w:rsidP="00E323A7">
            <w:pPr>
              <w:spacing w:line="276" w:lineRule="auto"/>
            </w:pP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3F0E22A8" w:rsidR="00924729" w:rsidRDefault="000725E2" w:rsidP="00FE52AB">
            <w:pPr>
              <w:spacing w:line="276" w:lineRule="auto"/>
            </w:pPr>
            <w:r>
              <w:t xml:space="preserve">You will hold </w:t>
            </w:r>
            <w:r w:rsidR="007B1E96">
              <w:t xml:space="preserve">3 </w:t>
            </w:r>
            <w:r>
              <w:t>GCSEs in</w:t>
            </w:r>
            <w:r w:rsidR="007B1E96">
              <w:t>cluding</w:t>
            </w:r>
            <w:r>
              <w:t xml:space="preserve"> </w:t>
            </w:r>
            <w:proofErr w:type="spellStart"/>
            <w:r>
              <w:t>Maths</w:t>
            </w:r>
            <w:proofErr w:type="spellEnd"/>
            <w:r>
              <w:t xml:space="preserve"> and English, or be able to demonstrate relevant experience.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45E1D0FF" w14:textId="77777777" w:rsidR="001A4031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Experience of managing administrative and information systems </w:t>
            </w:r>
          </w:p>
          <w:p w14:paraId="031B92C5" w14:textId="77777777" w:rsidR="001A4031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Thorough knowledge, use and experience of IT packages including Microsoft Office, Microsoft Excel </w:t>
            </w:r>
          </w:p>
          <w:p w14:paraId="74A2ABEF" w14:textId="53DA31A8" w:rsidR="00EC745A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Experience of meeting administration including taking minutes and </w:t>
            </w:r>
            <w:proofErr w:type="spellStart"/>
            <w:r>
              <w:t>organising</w:t>
            </w:r>
            <w:proofErr w:type="spellEnd"/>
            <w:r>
              <w:t xml:space="preserve"> meetings using Microsoft Outlook </w:t>
            </w:r>
          </w:p>
          <w:p w14:paraId="1DB9C39A" w14:textId="73A42163" w:rsidR="001A4031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An awareness of the importance of confidentiality </w:t>
            </w:r>
          </w:p>
          <w:p w14:paraId="7A91A9CF" w14:textId="77777777" w:rsidR="001A4031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Excellent communication skills </w:t>
            </w:r>
          </w:p>
          <w:p w14:paraId="412C5340" w14:textId="77777777" w:rsidR="001A4031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Good typing skills </w:t>
            </w:r>
          </w:p>
          <w:p w14:paraId="5C828B33" w14:textId="77777777" w:rsidR="001A4031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Ability to work to tight deadlines </w:t>
            </w:r>
          </w:p>
          <w:p w14:paraId="17231246" w14:textId="77777777" w:rsidR="001A4031" w:rsidRDefault="001A4031" w:rsidP="001A403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 willingness to work as part of a team </w:t>
            </w:r>
          </w:p>
          <w:p w14:paraId="5CC5BCE5" w14:textId="77777777" w:rsidR="001A4031" w:rsidRDefault="001A4031" w:rsidP="001A4031">
            <w:pPr>
              <w:spacing w:line="276" w:lineRule="auto"/>
              <w:ind w:left="360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19BFA3FD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19BFA3FD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19BFA3FD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B5F0" w14:textId="77777777" w:rsidR="00446BAE" w:rsidRDefault="00446BAE" w:rsidP="00BC73FC">
      <w:r>
        <w:separator/>
      </w:r>
    </w:p>
  </w:endnote>
  <w:endnote w:type="continuationSeparator" w:id="0">
    <w:p w14:paraId="796B4AAB" w14:textId="77777777" w:rsidR="00446BAE" w:rsidRDefault="00446BAE" w:rsidP="00BC73FC">
      <w:r>
        <w:continuationSeparator/>
      </w:r>
    </w:p>
  </w:endnote>
  <w:endnote w:type="continuationNotice" w:id="1">
    <w:p w14:paraId="74EB9A08" w14:textId="77777777" w:rsidR="00446BAE" w:rsidRDefault="00446B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97C6" w14:textId="77777777" w:rsidR="00446BAE" w:rsidRDefault="00446BAE" w:rsidP="00BC73FC">
      <w:r>
        <w:separator/>
      </w:r>
    </w:p>
  </w:footnote>
  <w:footnote w:type="continuationSeparator" w:id="0">
    <w:p w14:paraId="7AA63210" w14:textId="77777777" w:rsidR="00446BAE" w:rsidRDefault="00446BAE" w:rsidP="00BC73FC">
      <w:r>
        <w:continuationSeparator/>
      </w:r>
    </w:p>
  </w:footnote>
  <w:footnote w:type="continuationNotice" w:id="1">
    <w:p w14:paraId="04704F61" w14:textId="77777777" w:rsidR="00446BAE" w:rsidRDefault="00446B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7B68"/>
    <w:rsid w:val="000145F9"/>
    <w:rsid w:val="000275E3"/>
    <w:rsid w:val="000334E2"/>
    <w:rsid w:val="00054BBD"/>
    <w:rsid w:val="00060551"/>
    <w:rsid w:val="000725E2"/>
    <w:rsid w:val="000761F2"/>
    <w:rsid w:val="0009529B"/>
    <w:rsid w:val="000E1C8B"/>
    <w:rsid w:val="0010498C"/>
    <w:rsid w:val="00105AD1"/>
    <w:rsid w:val="001360EF"/>
    <w:rsid w:val="00141C6D"/>
    <w:rsid w:val="00157EAF"/>
    <w:rsid w:val="0016415A"/>
    <w:rsid w:val="0016524D"/>
    <w:rsid w:val="00166F36"/>
    <w:rsid w:val="001806C6"/>
    <w:rsid w:val="00180710"/>
    <w:rsid w:val="00181676"/>
    <w:rsid w:val="001A4031"/>
    <w:rsid w:val="001C6CDA"/>
    <w:rsid w:val="001D7755"/>
    <w:rsid w:val="001E2CCE"/>
    <w:rsid w:val="001F46F6"/>
    <w:rsid w:val="00213E7B"/>
    <w:rsid w:val="002141F8"/>
    <w:rsid w:val="00226843"/>
    <w:rsid w:val="0024328B"/>
    <w:rsid w:val="00245DE6"/>
    <w:rsid w:val="002466AB"/>
    <w:rsid w:val="00246D98"/>
    <w:rsid w:val="00281B02"/>
    <w:rsid w:val="002A0AC2"/>
    <w:rsid w:val="002C37E5"/>
    <w:rsid w:val="002D755E"/>
    <w:rsid w:val="002E1561"/>
    <w:rsid w:val="002F6FC8"/>
    <w:rsid w:val="0030456C"/>
    <w:rsid w:val="003329C7"/>
    <w:rsid w:val="00335965"/>
    <w:rsid w:val="003551E1"/>
    <w:rsid w:val="00357E3D"/>
    <w:rsid w:val="00365C93"/>
    <w:rsid w:val="00372BB5"/>
    <w:rsid w:val="003955FE"/>
    <w:rsid w:val="00395C1F"/>
    <w:rsid w:val="003A0A86"/>
    <w:rsid w:val="003C60F7"/>
    <w:rsid w:val="003D4D87"/>
    <w:rsid w:val="003F2C0C"/>
    <w:rsid w:val="00446BAE"/>
    <w:rsid w:val="004600FA"/>
    <w:rsid w:val="00464888"/>
    <w:rsid w:val="00480FAD"/>
    <w:rsid w:val="004A67C7"/>
    <w:rsid w:val="004A6BB1"/>
    <w:rsid w:val="004A796F"/>
    <w:rsid w:val="004C147B"/>
    <w:rsid w:val="004C6BAA"/>
    <w:rsid w:val="00515D95"/>
    <w:rsid w:val="00542989"/>
    <w:rsid w:val="00561A2C"/>
    <w:rsid w:val="00577543"/>
    <w:rsid w:val="00584362"/>
    <w:rsid w:val="005A2769"/>
    <w:rsid w:val="005A4D05"/>
    <w:rsid w:val="005C2EB5"/>
    <w:rsid w:val="005E0795"/>
    <w:rsid w:val="005E6612"/>
    <w:rsid w:val="005E760C"/>
    <w:rsid w:val="00603743"/>
    <w:rsid w:val="006126B9"/>
    <w:rsid w:val="00647C3A"/>
    <w:rsid w:val="006676C7"/>
    <w:rsid w:val="00677A30"/>
    <w:rsid w:val="0068134D"/>
    <w:rsid w:val="00683291"/>
    <w:rsid w:val="00686056"/>
    <w:rsid w:val="00695CD1"/>
    <w:rsid w:val="006C0E64"/>
    <w:rsid w:val="006C4D8D"/>
    <w:rsid w:val="006C78E7"/>
    <w:rsid w:val="006D05BF"/>
    <w:rsid w:val="006D4B28"/>
    <w:rsid w:val="006D50C6"/>
    <w:rsid w:val="006F64DF"/>
    <w:rsid w:val="00700C8C"/>
    <w:rsid w:val="00700D4D"/>
    <w:rsid w:val="007079B0"/>
    <w:rsid w:val="00710C22"/>
    <w:rsid w:val="00713260"/>
    <w:rsid w:val="00713365"/>
    <w:rsid w:val="00722465"/>
    <w:rsid w:val="00724932"/>
    <w:rsid w:val="00727BAB"/>
    <w:rsid w:val="0075357E"/>
    <w:rsid w:val="00763784"/>
    <w:rsid w:val="00775144"/>
    <w:rsid w:val="007807FB"/>
    <w:rsid w:val="007840DF"/>
    <w:rsid w:val="00793DB6"/>
    <w:rsid w:val="007B1E96"/>
    <w:rsid w:val="007C27DD"/>
    <w:rsid w:val="007C3222"/>
    <w:rsid w:val="007F6D8B"/>
    <w:rsid w:val="007F737F"/>
    <w:rsid w:val="008122A4"/>
    <w:rsid w:val="00814BD7"/>
    <w:rsid w:val="00830561"/>
    <w:rsid w:val="0089153F"/>
    <w:rsid w:val="008A28B5"/>
    <w:rsid w:val="008A5083"/>
    <w:rsid w:val="008C39E2"/>
    <w:rsid w:val="008C5BB7"/>
    <w:rsid w:val="008D29E5"/>
    <w:rsid w:val="008D57B9"/>
    <w:rsid w:val="008E169C"/>
    <w:rsid w:val="00902AB1"/>
    <w:rsid w:val="00917803"/>
    <w:rsid w:val="00924729"/>
    <w:rsid w:val="00951146"/>
    <w:rsid w:val="0095692F"/>
    <w:rsid w:val="00966E71"/>
    <w:rsid w:val="00982CF7"/>
    <w:rsid w:val="0098361A"/>
    <w:rsid w:val="009B45BF"/>
    <w:rsid w:val="009C60F8"/>
    <w:rsid w:val="009E1CAF"/>
    <w:rsid w:val="009E6AD7"/>
    <w:rsid w:val="00A27909"/>
    <w:rsid w:val="00A405BB"/>
    <w:rsid w:val="00A50F8D"/>
    <w:rsid w:val="00A57756"/>
    <w:rsid w:val="00AB04F6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1C7E"/>
    <w:rsid w:val="00B97621"/>
    <w:rsid w:val="00BA7BC6"/>
    <w:rsid w:val="00BC6894"/>
    <w:rsid w:val="00BC73FC"/>
    <w:rsid w:val="00BD151D"/>
    <w:rsid w:val="00BD6187"/>
    <w:rsid w:val="00C107EE"/>
    <w:rsid w:val="00C228B7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76ADB"/>
    <w:rsid w:val="00C916FE"/>
    <w:rsid w:val="00CC3477"/>
    <w:rsid w:val="00CD0B8E"/>
    <w:rsid w:val="00CD2C20"/>
    <w:rsid w:val="00CD3C4E"/>
    <w:rsid w:val="00CD45D1"/>
    <w:rsid w:val="00D0647C"/>
    <w:rsid w:val="00D12306"/>
    <w:rsid w:val="00D15E96"/>
    <w:rsid w:val="00D268A4"/>
    <w:rsid w:val="00D27B4A"/>
    <w:rsid w:val="00D33ACE"/>
    <w:rsid w:val="00D3444F"/>
    <w:rsid w:val="00D36D00"/>
    <w:rsid w:val="00D63C04"/>
    <w:rsid w:val="00D655D1"/>
    <w:rsid w:val="00DB629F"/>
    <w:rsid w:val="00DC65EE"/>
    <w:rsid w:val="00DC6AB5"/>
    <w:rsid w:val="00E01710"/>
    <w:rsid w:val="00E0518E"/>
    <w:rsid w:val="00E14925"/>
    <w:rsid w:val="00E26A54"/>
    <w:rsid w:val="00E301C7"/>
    <w:rsid w:val="00E323A7"/>
    <w:rsid w:val="00E36E17"/>
    <w:rsid w:val="00E4076D"/>
    <w:rsid w:val="00E42518"/>
    <w:rsid w:val="00E810A5"/>
    <w:rsid w:val="00E95D2E"/>
    <w:rsid w:val="00E97637"/>
    <w:rsid w:val="00EC0F3B"/>
    <w:rsid w:val="00EC745A"/>
    <w:rsid w:val="00ED4EB2"/>
    <w:rsid w:val="00EE2970"/>
    <w:rsid w:val="00EF1947"/>
    <w:rsid w:val="00EF3E9E"/>
    <w:rsid w:val="00EF477D"/>
    <w:rsid w:val="00F10327"/>
    <w:rsid w:val="00F20667"/>
    <w:rsid w:val="00F57C7D"/>
    <w:rsid w:val="00F62465"/>
    <w:rsid w:val="00F81F69"/>
    <w:rsid w:val="00F84CC7"/>
    <w:rsid w:val="00F96FF6"/>
    <w:rsid w:val="00FC1B7C"/>
    <w:rsid w:val="00FC7C8D"/>
    <w:rsid w:val="00FD3DF3"/>
    <w:rsid w:val="00FE52AB"/>
    <w:rsid w:val="081A7A45"/>
    <w:rsid w:val="0BF2B51F"/>
    <w:rsid w:val="19BFA3FD"/>
    <w:rsid w:val="362C34DA"/>
    <w:rsid w:val="502DA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0D66AF47-2790-449E-BD9C-965DF516FAD5}"/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532</Words>
  <Characters>3194</Characters>
  <Application>Microsoft Office Word</Application>
  <DocSecurity>4</DocSecurity>
  <Lines>77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McCarthy</dc:creator>
  <cp:keywords/>
  <dc:description/>
  <cp:lastModifiedBy>Jessica Hough</cp:lastModifiedBy>
  <cp:revision>2</cp:revision>
  <dcterms:created xsi:type="dcterms:W3CDTF">2026-04-02T14:14:00Z</dcterms:created>
  <dcterms:modified xsi:type="dcterms:W3CDTF">2026-04-02T14:14:00Z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