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675"/>
        <w:gridCol w:w="2245"/>
        <w:gridCol w:w="157"/>
      </w:tblGrid>
      <w:tr w:rsidR="00372BB5" w14:paraId="4737160A" w14:textId="77777777" w:rsidTr="002635AA">
        <w:trPr>
          <w:gridAfter w:val="2"/>
          <w:wAfter w:w="2402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0889453F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07CB">
              <w:rPr>
                <w:b/>
                <w:bCs/>
                <w:sz w:val="40"/>
                <w:szCs w:val="40"/>
              </w:rPr>
              <w:t>contact centre advisor</w:t>
            </w:r>
          </w:p>
          <w:p w14:paraId="3A2B85FA" w14:textId="669D756A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CB07CB">
              <w:rPr>
                <w:b/>
                <w:bCs/>
                <w:sz w:val="24"/>
                <w:szCs w:val="24"/>
              </w:rPr>
              <w:t>HBC 5</w:t>
            </w:r>
          </w:p>
        </w:tc>
        <w:tc>
          <w:tcPr>
            <w:tcW w:w="3675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0EA51710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93983">
              <w:t>k</w:t>
            </w:r>
            <w:r w:rsidRPr="00C6483A">
              <w:t>eeping great service delivery at the heart of everything we do</w:t>
            </w:r>
          </w:p>
          <w:p w14:paraId="10C828CD" w14:textId="3A3431EA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93983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5420B9DE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  <w:r w:rsidR="00CB07CB">
              <w:t xml:space="preserve"> (pro-rata for part-time employees)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7C7906E7" w14:textId="4DAC87F2" w:rsidR="00CB07CB" w:rsidRDefault="00CB07CB" w:rsidP="00CB07CB">
            <w:pPr>
              <w:spacing w:line="276" w:lineRule="auto"/>
            </w:pPr>
            <w:r>
              <w:t>As a Contact Centre Advisor, you work within Halton Direct Link Contact Centre, delivering a comprehensive range of Council Services using a range of different computer systems.</w:t>
            </w:r>
          </w:p>
          <w:p w14:paraId="1959B120" w14:textId="77777777" w:rsidR="00CB07CB" w:rsidRDefault="00CB07CB" w:rsidP="00CB07CB">
            <w:pPr>
              <w:spacing w:line="276" w:lineRule="auto"/>
            </w:pPr>
          </w:p>
          <w:p w14:paraId="624048CE" w14:textId="101B3F5C" w:rsidR="003329C7" w:rsidRDefault="00CB07CB" w:rsidP="00CB07CB">
            <w:pPr>
              <w:spacing w:line="276" w:lineRule="auto"/>
            </w:pPr>
            <w:r>
              <w:t>You will ensure that customers are able to access the full range of Council's Services and where necessary act as an advocate on the customer behalf.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119EA931" w14:textId="509FD57C" w:rsidR="00CB07CB" w:rsidRDefault="00CB07CB" w:rsidP="004A34DE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 xml:space="preserve">Delivering a wide range of Council Services using the Halton Direct Link (HDL) Customer Service delivery System and various other Computer Systems, in accordance with relevant legislation, Council policies and procedures. </w:t>
            </w:r>
          </w:p>
          <w:p w14:paraId="550E660D" w14:textId="725CA3EA" w:rsidR="00CB07CB" w:rsidRDefault="00CB07CB" w:rsidP="00A72298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 xml:space="preserve">Making and receiving calls on the </w:t>
            </w:r>
            <w:proofErr w:type="spellStart"/>
            <w:r>
              <w:t>Telehealthcare</w:t>
            </w:r>
            <w:proofErr w:type="spellEnd"/>
            <w:r>
              <w:t xml:space="preserve"> Emergency Control Centre assessing the nature of the call and taking the appropriate response based on agreed protocols. </w:t>
            </w:r>
          </w:p>
          <w:p w14:paraId="79BF8383" w14:textId="3C1D9642" w:rsidR="00CB07CB" w:rsidRDefault="00CB07CB" w:rsidP="0031785F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lastRenderedPageBreak/>
              <w:t>Providing information and advice to customers in the most appropriate format to meet their needs.</w:t>
            </w:r>
          </w:p>
          <w:p w14:paraId="5FFE255B" w14:textId="1FC93433" w:rsidR="00CB07CB" w:rsidRDefault="00CB07CB" w:rsidP="00851CDA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Using the Council’s telephone payment system in accordance with procedure to accept payment for Council services, ensuring that all payments taken are accounted for and balanced.</w:t>
            </w:r>
          </w:p>
          <w:p w14:paraId="434E63D8" w14:textId="3124EECF" w:rsidR="00CB07CB" w:rsidRDefault="00CB07CB" w:rsidP="00F8636D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Undertaking administrative tasks and make telephone calls as required to progress enquiries from customers, ensuring the efficient functioning of the Contact Centre.</w:t>
            </w:r>
          </w:p>
          <w:p w14:paraId="7BDCE556" w14:textId="01B5DF68" w:rsidR="00CB07CB" w:rsidRDefault="00CB07CB" w:rsidP="0019467D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 xml:space="preserve">Acting on behalf of customers to ensure that their requests are progressed and service delivery standards are met. </w:t>
            </w:r>
          </w:p>
          <w:p w14:paraId="5B4A9FF4" w14:textId="753FE262" w:rsidR="00CB07CB" w:rsidRDefault="00CB07CB" w:rsidP="002B3B0E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Actively promoting the Council and the Services available by informing customers of other services that may be relevant or of interest to them and signpost accordingly.</w:t>
            </w:r>
          </w:p>
          <w:p w14:paraId="5DC6B625" w14:textId="6AA31F97" w:rsidR="00CB07CB" w:rsidRDefault="00CB07CB" w:rsidP="00FA3EC2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Assisting in ensuring that information provided to HDL by Directorates for use in the delivery of services is updated as necessary.</w:t>
            </w:r>
          </w:p>
          <w:p w14:paraId="0ADED7DE" w14:textId="5E4A4B4D" w:rsidR="00CB07CB" w:rsidRDefault="00CB07CB" w:rsidP="00860074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Assisting team leaders to train new advisors allowing them to shadow, assisting and supporting where required.</w:t>
            </w:r>
          </w:p>
          <w:p w14:paraId="0C887E95" w14:textId="2B62DDAC" w:rsidR="00CB07CB" w:rsidRDefault="00CB07CB" w:rsidP="00860074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Undertake any other duties and responsibilities as may be assigned from time to time, which are commensurate with the grade of the job.</w:t>
            </w:r>
          </w:p>
          <w:p w14:paraId="31D62768" w14:textId="0260F960" w:rsidR="006F64DF" w:rsidRDefault="006F64DF" w:rsidP="00CB07CB">
            <w:pPr>
              <w:spacing w:line="276" w:lineRule="auto"/>
            </w:pP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13FED51D" w14:textId="337701CB" w:rsidR="00924729" w:rsidRDefault="00CB07CB" w:rsidP="00FE52AB">
            <w:pPr>
              <w:spacing w:line="276" w:lineRule="auto"/>
            </w:pPr>
            <w:r>
              <w:t>You will have a minimum of 3 GCSEs A-C (or equivalent), or significant work experience in a similar working environment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1C7D1B8D" w14:textId="2706FF1E" w:rsidR="00CB07CB" w:rsidRDefault="00CB07CB" w:rsidP="001C1581">
            <w:pPr>
              <w:numPr>
                <w:ilvl w:val="0"/>
                <w:numId w:val="9"/>
              </w:numPr>
              <w:spacing w:line="276" w:lineRule="auto"/>
            </w:pPr>
            <w:r>
              <w:t>Experience of working as a customer service advisor including dealing with the general public and in delivery of core services using application software</w:t>
            </w:r>
          </w:p>
          <w:p w14:paraId="5F7F9441" w14:textId="427F3593" w:rsidR="00CB07CB" w:rsidRDefault="00242D38" w:rsidP="00CB07CB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 w:rsidR="00CB07CB">
              <w:t xml:space="preserve"> knowledge and understanding of Council services</w:t>
            </w:r>
          </w:p>
          <w:p w14:paraId="3C676412" w14:textId="25372730" w:rsidR="00CB07CB" w:rsidRDefault="00CB07CB" w:rsidP="00CB07CB">
            <w:pPr>
              <w:numPr>
                <w:ilvl w:val="0"/>
                <w:numId w:val="9"/>
              </w:numPr>
              <w:spacing w:line="276" w:lineRule="auto"/>
            </w:pPr>
            <w:r>
              <w:t>Ability to deal with difficult or emergency situations in a calm and effective manner</w:t>
            </w:r>
          </w:p>
          <w:p w14:paraId="6576D3F0" w14:textId="58AA53E5" w:rsidR="00CB07CB" w:rsidRDefault="00242D38" w:rsidP="00CB07CB">
            <w:pPr>
              <w:numPr>
                <w:ilvl w:val="0"/>
                <w:numId w:val="9"/>
              </w:numPr>
              <w:spacing w:line="276" w:lineRule="auto"/>
            </w:pPr>
            <w:r>
              <w:t>C</w:t>
            </w:r>
            <w:r w:rsidR="00CB07CB">
              <w:t>omputer litera</w:t>
            </w:r>
            <w:r>
              <w:t>cy</w:t>
            </w:r>
          </w:p>
          <w:p w14:paraId="1AAD9061" w14:textId="49468408" w:rsidR="00CB07CB" w:rsidRDefault="00CB07CB" w:rsidP="00CB07CB">
            <w:pPr>
              <w:numPr>
                <w:ilvl w:val="0"/>
                <w:numId w:val="9"/>
              </w:numPr>
              <w:spacing w:line="276" w:lineRule="auto"/>
            </w:pPr>
            <w:r>
              <w:t>Ability to communicate with professionals/customers from various backgrounds and adapt your language and communication skills accordingly</w:t>
            </w:r>
          </w:p>
          <w:p w14:paraId="4A493CF5" w14:textId="77777777" w:rsidR="00242D38" w:rsidRDefault="00CB07CB" w:rsidP="00AB18B4">
            <w:pPr>
              <w:numPr>
                <w:ilvl w:val="0"/>
                <w:numId w:val="9"/>
              </w:numPr>
              <w:spacing w:line="276" w:lineRule="auto"/>
            </w:pPr>
            <w:r>
              <w:t>Ability to work as part of a team</w:t>
            </w:r>
          </w:p>
          <w:p w14:paraId="52FCDDA3" w14:textId="64812A86" w:rsidR="00CB07CB" w:rsidRDefault="00CB07CB" w:rsidP="00AB18B4">
            <w:pPr>
              <w:numPr>
                <w:ilvl w:val="0"/>
                <w:numId w:val="9"/>
              </w:numPr>
              <w:spacing w:line="276" w:lineRule="auto"/>
            </w:pPr>
            <w:r>
              <w:t>Good literacy and numeracy skills</w:t>
            </w:r>
          </w:p>
          <w:p w14:paraId="49CF8856" w14:textId="6BECAC4D" w:rsidR="00CB07CB" w:rsidRDefault="00242D38" w:rsidP="00CB07CB">
            <w:pPr>
              <w:numPr>
                <w:ilvl w:val="0"/>
                <w:numId w:val="9"/>
              </w:numPr>
              <w:spacing w:line="276" w:lineRule="auto"/>
            </w:pPr>
            <w:r w:rsidRPr="00242D38">
              <w:t>Ability to communicate in an appropriate and sensitive manner, sometimes within a hostile environment</w:t>
            </w:r>
          </w:p>
          <w:p w14:paraId="42CAD157" w14:textId="188BF819" w:rsidR="00011FED" w:rsidRDefault="00011FED" w:rsidP="00CB07CB">
            <w:pPr>
              <w:numPr>
                <w:ilvl w:val="0"/>
                <w:numId w:val="9"/>
              </w:numPr>
              <w:spacing w:line="276" w:lineRule="auto"/>
            </w:pPr>
            <w:r>
              <w:t>Effective time management skills</w:t>
            </w:r>
          </w:p>
          <w:p w14:paraId="001029B5" w14:textId="74BDC36F" w:rsidR="00CB07CB" w:rsidRDefault="00242D38" w:rsidP="00CB07CB">
            <w:pPr>
              <w:numPr>
                <w:ilvl w:val="0"/>
                <w:numId w:val="9"/>
              </w:numPr>
              <w:spacing w:line="276" w:lineRule="auto"/>
            </w:pPr>
            <w:r w:rsidRPr="00242D38">
              <w:t xml:space="preserve">Able to work shifts between the hours of 7.45am and 18.15pm Monday to Friday on a </w:t>
            </w:r>
            <w:proofErr w:type="spellStart"/>
            <w:r w:rsidRPr="00242D38">
              <w:t>rota</w:t>
            </w:r>
            <w:proofErr w:type="spellEnd"/>
            <w:r w:rsidRPr="00242D38">
              <w:t xml:space="preserve"> basis</w:t>
            </w:r>
            <w:r w:rsidR="00CB07CB">
              <w:tab/>
            </w:r>
          </w:p>
          <w:p w14:paraId="1D043C7C" w14:textId="77777777" w:rsidR="00181676" w:rsidRDefault="00181676" w:rsidP="00242D38">
            <w:pPr>
              <w:spacing w:line="276" w:lineRule="auto"/>
            </w:pP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2635AA">
        <w:trPr>
          <w:gridAfter w:val="1"/>
          <w:wAfter w:w="157" w:type="dxa"/>
        </w:trPr>
        <w:tc>
          <w:tcPr>
            <w:tcW w:w="10065" w:type="dxa"/>
            <w:gridSpan w:val="2"/>
          </w:tcPr>
          <w:p w14:paraId="325B7805" w14:textId="77777777" w:rsidR="00464888" w:rsidRDefault="00464888" w:rsidP="00E301C7"/>
        </w:tc>
        <w:tc>
          <w:tcPr>
            <w:tcW w:w="2245" w:type="dxa"/>
          </w:tcPr>
          <w:p w14:paraId="7A181A33" w14:textId="77777777" w:rsidR="00464888" w:rsidRDefault="00464888"/>
        </w:tc>
      </w:tr>
      <w:tr w:rsidR="00464888" w14:paraId="26AE8840" w14:textId="77777777" w:rsidTr="002635AA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402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2635AA">
        <w:trPr>
          <w:gridAfter w:val="2"/>
          <w:wAfter w:w="2402" w:type="dxa"/>
          <w:trHeight w:val="333"/>
        </w:trPr>
        <w:tc>
          <w:tcPr>
            <w:tcW w:w="10065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CB07CB">
      <w:pgSz w:w="12240" w:h="15840" w:code="1"/>
      <w:pgMar w:top="1440" w:right="1080" w:bottom="1276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F0E21" w14:textId="77777777" w:rsidR="00F249FA" w:rsidRDefault="00F249FA" w:rsidP="00BC73FC">
      <w:r>
        <w:separator/>
      </w:r>
    </w:p>
  </w:endnote>
  <w:endnote w:type="continuationSeparator" w:id="0">
    <w:p w14:paraId="20BE92EA" w14:textId="77777777" w:rsidR="00F249FA" w:rsidRDefault="00F249FA" w:rsidP="00BC73FC">
      <w:r>
        <w:continuationSeparator/>
      </w:r>
    </w:p>
  </w:endnote>
  <w:endnote w:type="continuationNotice" w:id="1">
    <w:p w14:paraId="69F625F5" w14:textId="77777777" w:rsidR="00F249FA" w:rsidRDefault="00F24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57600" w14:textId="77777777" w:rsidR="00F249FA" w:rsidRDefault="00F249FA" w:rsidP="00BC73FC">
      <w:r>
        <w:separator/>
      </w:r>
    </w:p>
  </w:footnote>
  <w:footnote w:type="continuationSeparator" w:id="0">
    <w:p w14:paraId="2BBAAD2F" w14:textId="77777777" w:rsidR="00F249FA" w:rsidRDefault="00F249FA" w:rsidP="00BC73FC">
      <w:r>
        <w:continuationSeparator/>
      </w:r>
    </w:p>
  </w:footnote>
  <w:footnote w:type="continuationNotice" w:id="1">
    <w:p w14:paraId="1F616D9F" w14:textId="77777777" w:rsidR="00F249FA" w:rsidRDefault="00F249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BA0CB7"/>
    <w:multiLevelType w:val="hybridMultilevel"/>
    <w:tmpl w:val="1772C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4"/>
  </w:num>
  <w:num w:numId="6" w16cid:durableId="854002118">
    <w:abstractNumId w:val="13"/>
  </w:num>
  <w:num w:numId="7" w16cid:durableId="9643203">
    <w:abstractNumId w:val="22"/>
  </w:num>
  <w:num w:numId="8" w16cid:durableId="2094618771">
    <w:abstractNumId w:val="17"/>
  </w:num>
  <w:num w:numId="9" w16cid:durableId="1866013986">
    <w:abstractNumId w:val="18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9"/>
  </w:num>
  <w:num w:numId="14" w16cid:durableId="1943221786">
    <w:abstractNumId w:val="15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1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6"/>
  </w:num>
  <w:num w:numId="22" w16cid:durableId="1128014861">
    <w:abstractNumId w:val="20"/>
  </w:num>
  <w:num w:numId="23" w16cid:durableId="444471535">
    <w:abstractNumId w:val="12"/>
  </w:num>
  <w:num w:numId="24" w16cid:durableId="13389188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1FED"/>
    <w:rsid w:val="000145F9"/>
    <w:rsid w:val="000275E3"/>
    <w:rsid w:val="0005521C"/>
    <w:rsid w:val="00060551"/>
    <w:rsid w:val="000761F2"/>
    <w:rsid w:val="0009529B"/>
    <w:rsid w:val="000E1C8B"/>
    <w:rsid w:val="0010498C"/>
    <w:rsid w:val="001360EF"/>
    <w:rsid w:val="00141C6D"/>
    <w:rsid w:val="0016524D"/>
    <w:rsid w:val="001806C6"/>
    <w:rsid w:val="00180710"/>
    <w:rsid w:val="00181676"/>
    <w:rsid w:val="001C3AA9"/>
    <w:rsid w:val="001C6CDA"/>
    <w:rsid w:val="001D7755"/>
    <w:rsid w:val="001F46F6"/>
    <w:rsid w:val="00213E7B"/>
    <w:rsid w:val="002141F8"/>
    <w:rsid w:val="00226843"/>
    <w:rsid w:val="00242D38"/>
    <w:rsid w:val="0024328B"/>
    <w:rsid w:val="002466AB"/>
    <w:rsid w:val="00246D98"/>
    <w:rsid w:val="002635AA"/>
    <w:rsid w:val="00281B02"/>
    <w:rsid w:val="002A0AC2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4600FA"/>
    <w:rsid w:val="00464888"/>
    <w:rsid w:val="00480FAD"/>
    <w:rsid w:val="004A6BB1"/>
    <w:rsid w:val="004A796F"/>
    <w:rsid w:val="004C6BAA"/>
    <w:rsid w:val="00515D95"/>
    <w:rsid w:val="00561A2C"/>
    <w:rsid w:val="00577543"/>
    <w:rsid w:val="00593983"/>
    <w:rsid w:val="005A4D05"/>
    <w:rsid w:val="005B54B1"/>
    <w:rsid w:val="005E0795"/>
    <w:rsid w:val="005E6612"/>
    <w:rsid w:val="005E760C"/>
    <w:rsid w:val="006126B9"/>
    <w:rsid w:val="00647C3A"/>
    <w:rsid w:val="00677A30"/>
    <w:rsid w:val="0068134D"/>
    <w:rsid w:val="00695CD1"/>
    <w:rsid w:val="006C0E64"/>
    <w:rsid w:val="006C4D8D"/>
    <w:rsid w:val="006C78E7"/>
    <w:rsid w:val="006D4B28"/>
    <w:rsid w:val="006D50C6"/>
    <w:rsid w:val="006E0691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B45BF"/>
    <w:rsid w:val="00A27909"/>
    <w:rsid w:val="00A405BB"/>
    <w:rsid w:val="00A50F8D"/>
    <w:rsid w:val="00A57756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6187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B07CB"/>
    <w:rsid w:val="00CC3477"/>
    <w:rsid w:val="00CD3C4E"/>
    <w:rsid w:val="00D12306"/>
    <w:rsid w:val="00D15E96"/>
    <w:rsid w:val="00D27B4A"/>
    <w:rsid w:val="00D33ACE"/>
    <w:rsid w:val="00D3444F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810A5"/>
    <w:rsid w:val="00E87EA7"/>
    <w:rsid w:val="00E95D2E"/>
    <w:rsid w:val="00E97637"/>
    <w:rsid w:val="00EC745A"/>
    <w:rsid w:val="00ED4EB2"/>
    <w:rsid w:val="00EF1947"/>
    <w:rsid w:val="00EF3E9E"/>
    <w:rsid w:val="00EF477D"/>
    <w:rsid w:val="00F000FC"/>
    <w:rsid w:val="00F01E92"/>
    <w:rsid w:val="00F10327"/>
    <w:rsid w:val="00F20667"/>
    <w:rsid w:val="00F249FA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CB0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c5e25ddf-a279-4184-a962-d8230deaebd6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18B90743-56F6-401A-B4CE-A38F422B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690</Words>
  <Characters>3933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Harrison</dc:creator>
  <cp:keywords/>
  <dc:description/>
  <cp:lastModifiedBy>Catherine Harrison</cp:lastModifiedBy>
  <cp:revision>2</cp:revision>
  <dcterms:created xsi:type="dcterms:W3CDTF">2025-03-27T10:35:00Z</dcterms:created>
  <dcterms:modified xsi:type="dcterms:W3CDTF">2025-03-27T10:35:00Z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