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19A8C342"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205CDC">
              <w:rPr>
                <w:noProof/>
              </w:rPr>
              <w:t>principal facilities management officer</w:t>
            </w:r>
          </w:p>
          <w:p w14:paraId="3A2B85FA" w14:textId="7A297489"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205CDC">
              <w:rPr>
                <w:b/>
                <w:bCs/>
                <w:sz w:val="24"/>
                <w:szCs w:val="24"/>
              </w:rPr>
              <w:t>HBC8</w:t>
            </w:r>
          </w:p>
        </w:tc>
        <w:tc>
          <w:tcPr>
            <w:tcW w:w="2960" w:type="dxa"/>
            <w:tcBorders>
              <w:bottom w:val="single" w:sz="24" w:space="0" w:color="1BB6FF" w:themeColor="accent1" w:themeTint="99"/>
            </w:tcBorders>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1A58FC8B" w:rsidR="00C6483A" w:rsidRPr="00C6483A" w:rsidRDefault="00C6483A" w:rsidP="00C6483A">
            <w:pPr>
              <w:numPr>
                <w:ilvl w:val="0"/>
                <w:numId w:val="9"/>
              </w:numPr>
              <w:spacing w:line="276" w:lineRule="auto"/>
            </w:pPr>
            <w:r w:rsidRPr="00C6483A">
              <w:t xml:space="preserve">Flexible / hybrid working arrangements available </w:t>
            </w:r>
            <w:r w:rsidR="00FC1B7C" w:rsidRPr="00FC1B7C">
              <w:rPr>
                <w:color w:val="FF0000"/>
              </w:rPr>
              <w:t>(*delete if not applicable)</w:t>
            </w:r>
          </w:p>
          <w:p w14:paraId="1E8A76B8" w14:textId="77777777" w:rsidR="00AF536B" w:rsidRDefault="00C6483A" w:rsidP="00C6483A">
            <w:pPr>
              <w:numPr>
                <w:ilvl w:val="0"/>
                <w:numId w:val="9"/>
              </w:numPr>
              <w:spacing w:line="276" w:lineRule="auto"/>
            </w:pPr>
            <w:r w:rsidRPr="00C6483A">
              <w:t>Car leasing schemes</w:t>
            </w:r>
          </w:p>
          <w:p w14:paraId="33B9F462" w14:textId="1B22BBC7" w:rsidR="00C6483A" w:rsidRPr="00C6483A" w:rsidRDefault="00C3543B" w:rsidP="00C6483A">
            <w:pPr>
              <w:numPr>
                <w:ilvl w:val="0"/>
                <w:numId w:val="9"/>
              </w:numPr>
              <w:spacing w:line="276" w:lineRule="auto"/>
            </w:pPr>
            <w:r>
              <w:t>Essential Monthly Car User Allowance*</w:t>
            </w:r>
            <w:r w:rsidR="006D4B28" w:rsidRPr="00FC1B7C">
              <w:rPr>
                <w:color w:val="FF0000"/>
              </w:rPr>
              <w:t>(*delete if not applicable)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1D52ACC8" w14:textId="1596ECFA" w:rsidR="00205CDC" w:rsidRPr="00205CDC" w:rsidRDefault="00205CDC" w:rsidP="00205CDC">
            <w:r>
              <w:t>This role involves e</w:t>
            </w:r>
            <w:r w:rsidRPr="00205CDC">
              <w:t>nsuring that all Facilities Management services provided complement the strategic aims and objectives of the Council, particularly the Economy, Enterprise and Property Department</w:t>
            </w:r>
            <w:r>
              <w:t xml:space="preserve"> and </w:t>
            </w:r>
            <w:r w:rsidRPr="00205CDC">
              <w:t>that the Council’s corporate property portfolio is well maintained, fit for purpose, complies with statutory requirements and meets the needs of staff and public alike.</w:t>
            </w:r>
          </w:p>
          <w:p w14:paraId="07BB3BC4" w14:textId="77777777" w:rsidR="00205CDC" w:rsidRPr="00D3574D" w:rsidRDefault="00205CDC" w:rsidP="00205CDC">
            <w:pPr>
              <w:pStyle w:val="Bullet"/>
              <w:numPr>
                <w:ilvl w:val="0"/>
                <w:numId w:val="0"/>
              </w:numPr>
              <w:jc w:val="both"/>
              <w:rPr>
                <w:rFonts w:ascii="Arial" w:hAnsi="Arial" w:cs="Arial"/>
                <w:sz w:val="22"/>
                <w:szCs w:val="22"/>
              </w:rPr>
            </w:pPr>
          </w:p>
          <w:p w14:paraId="34F09024" w14:textId="586ECDC5" w:rsidR="00205CDC" w:rsidRPr="00D56A34" w:rsidRDefault="00D56A34" w:rsidP="00205CDC">
            <w:pPr>
              <w:pStyle w:val="Bullet"/>
              <w:numPr>
                <w:ilvl w:val="0"/>
                <w:numId w:val="0"/>
              </w:numPr>
              <w:jc w:val="both"/>
              <w:rPr>
                <w:rFonts w:asciiTheme="minorHAnsi" w:eastAsiaTheme="minorHAnsi" w:hAnsiTheme="minorHAnsi" w:cstheme="minorBidi"/>
                <w:color w:val="005A84" w:themeColor="text1"/>
                <w:sz w:val="20"/>
                <w:szCs w:val="22"/>
                <w:lang w:val="en-US"/>
              </w:rPr>
            </w:pPr>
            <w:r w:rsidRPr="00D56A34">
              <w:rPr>
                <w:rFonts w:asciiTheme="minorHAnsi" w:eastAsiaTheme="minorHAnsi" w:hAnsiTheme="minorHAnsi" w:cstheme="minorBidi"/>
                <w:color w:val="005A84" w:themeColor="text1"/>
                <w:sz w:val="20"/>
                <w:szCs w:val="22"/>
                <w:lang w:val="en-US"/>
              </w:rPr>
              <w:lastRenderedPageBreak/>
              <w:t>Also e</w:t>
            </w:r>
            <w:r w:rsidR="00205CDC" w:rsidRPr="00D56A34">
              <w:rPr>
                <w:rFonts w:asciiTheme="minorHAnsi" w:eastAsiaTheme="minorHAnsi" w:hAnsiTheme="minorHAnsi" w:cstheme="minorBidi"/>
                <w:color w:val="005A84" w:themeColor="text1"/>
                <w:sz w:val="20"/>
                <w:szCs w:val="22"/>
                <w:lang w:val="en-US"/>
              </w:rPr>
              <w:t>nsuring that the Council obtains best value with regards the purchas</w:t>
            </w:r>
            <w:r w:rsidRPr="00D56A34">
              <w:rPr>
                <w:rFonts w:asciiTheme="minorHAnsi" w:eastAsiaTheme="minorHAnsi" w:hAnsiTheme="minorHAnsi" w:cstheme="minorBidi"/>
                <w:color w:val="005A84" w:themeColor="text1"/>
                <w:sz w:val="20"/>
                <w:szCs w:val="22"/>
                <w:lang w:val="en-US"/>
              </w:rPr>
              <w:t>ing</w:t>
            </w:r>
            <w:r w:rsidR="00205CDC" w:rsidRPr="00D56A34">
              <w:rPr>
                <w:rFonts w:asciiTheme="minorHAnsi" w:eastAsiaTheme="minorHAnsi" w:hAnsiTheme="minorHAnsi" w:cstheme="minorBidi"/>
                <w:color w:val="005A84" w:themeColor="text1"/>
                <w:sz w:val="20"/>
                <w:szCs w:val="22"/>
                <w:lang w:val="en-US"/>
              </w:rPr>
              <w:t xml:space="preserve"> of goods and services associated with the functions of the Facilities Management teams, and ensuring that the service is delivered within the available budget.</w:t>
            </w:r>
          </w:p>
          <w:p w14:paraId="0BD688ED" w14:textId="77777777" w:rsidR="00205CDC" w:rsidRPr="00D56A34" w:rsidRDefault="00205CDC" w:rsidP="00205CDC">
            <w:pPr>
              <w:pStyle w:val="Bullet"/>
              <w:numPr>
                <w:ilvl w:val="0"/>
                <w:numId w:val="0"/>
              </w:numPr>
              <w:jc w:val="both"/>
              <w:rPr>
                <w:rFonts w:asciiTheme="minorHAnsi" w:eastAsiaTheme="minorHAnsi" w:hAnsiTheme="minorHAnsi" w:cstheme="minorBidi"/>
                <w:color w:val="005A84" w:themeColor="text1"/>
                <w:sz w:val="20"/>
                <w:szCs w:val="22"/>
                <w:lang w:val="en-US"/>
              </w:rPr>
            </w:pPr>
          </w:p>
          <w:p w14:paraId="78DD8DF7" w14:textId="64D4B3D0" w:rsidR="00205CDC" w:rsidRPr="00D56A34" w:rsidRDefault="00205CDC" w:rsidP="00205CDC">
            <w:pPr>
              <w:pStyle w:val="Bullet"/>
              <w:numPr>
                <w:ilvl w:val="0"/>
                <w:numId w:val="0"/>
              </w:numPr>
              <w:jc w:val="both"/>
              <w:rPr>
                <w:rFonts w:asciiTheme="minorHAnsi" w:eastAsiaTheme="minorHAnsi" w:hAnsiTheme="minorHAnsi" w:cstheme="minorBidi"/>
                <w:color w:val="005A84" w:themeColor="text1"/>
                <w:sz w:val="20"/>
                <w:szCs w:val="22"/>
                <w:lang w:val="en-US"/>
              </w:rPr>
            </w:pPr>
            <w:r w:rsidRPr="00D56A34">
              <w:rPr>
                <w:rFonts w:asciiTheme="minorHAnsi" w:eastAsiaTheme="minorHAnsi" w:hAnsiTheme="minorHAnsi" w:cstheme="minorBidi"/>
                <w:color w:val="005A84" w:themeColor="text1"/>
                <w:sz w:val="20"/>
                <w:szCs w:val="22"/>
                <w:lang w:val="en-US"/>
              </w:rPr>
              <w:t>Providing leadership and motivat</w:t>
            </w:r>
            <w:r w:rsidR="00D56A34" w:rsidRPr="00D56A34">
              <w:rPr>
                <w:rFonts w:asciiTheme="minorHAnsi" w:eastAsiaTheme="minorHAnsi" w:hAnsiTheme="minorHAnsi" w:cstheme="minorBidi"/>
                <w:color w:val="005A84" w:themeColor="text1"/>
                <w:sz w:val="20"/>
                <w:szCs w:val="22"/>
                <w:lang w:val="en-US"/>
              </w:rPr>
              <w:t>ing</w:t>
            </w:r>
            <w:r w:rsidRPr="00D56A34">
              <w:rPr>
                <w:rFonts w:asciiTheme="minorHAnsi" w:eastAsiaTheme="minorHAnsi" w:hAnsiTheme="minorHAnsi" w:cstheme="minorBidi"/>
                <w:color w:val="005A84" w:themeColor="text1"/>
                <w:sz w:val="20"/>
                <w:szCs w:val="22"/>
                <w:lang w:val="en-US"/>
              </w:rPr>
              <w:t xml:space="preserve"> the FM &amp; Ancillary Services FM teams </w:t>
            </w:r>
            <w:r w:rsidR="009F25C1">
              <w:rPr>
                <w:rFonts w:asciiTheme="minorHAnsi" w:eastAsiaTheme="minorHAnsi" w:hAnsiTheme="minorHAnsi" w:cstheme="minorBidi"/>
                <w:color w:val="005A84" w:themeColor="text1"/>
                <w:sz w:val="20"/>
                <w:szCs w:val="22"/>
                <w:lang w:val="en-US"/>
              </w:rPr>
              <w:t>ensuring that</w:t>
            </w:r>
            <w:r w:rsidRPr="00D56A34">
              <w:rPr>
                <w:rFonts w:asciiTheme="minorHAnsi" w:eastAsiaTheme="minorHAnsi" w:hAnsiTheme="minorHAnsi" w:cstheme="minorBidi"/>
                <w:color w:val="005A84" w:themeColor="text1"/>
                <w:sz w:val="20"/>
                <w:szCs w:val="22"/>
                <w:lang w:val="en-US"/>
              </w:rPr>
              <w:t xml:space="preserve"> the service delivered meets the needs and expectations of members, staff and the public alike</w:t>
            </w:r>
            <w:r w:rsidR="00D56A34" w:rsidRPr="00D56A34">
              <w:rPr>
                <w:rFonts w:asciiTheme="minorHAnsi" w:eastAsiaTheme="minorHAnsi" w:hAnsiTheme="minorHAnsi" w:cstheme="minorBidi"/>
                <w:color w:val="005A84" w:themeColor="text1"/>
                <w:sz w:val="20"/>
                <w:szCs w:val="22"/>
                <w:lang w:val="en-US"/>
              </w:rPr>
              <w:t xml:space="preserve"> and </w:t>
            </w:r>
            <w:r w:rsidR="009F25C1">
              <w:rPr>
                <w:rFonts w:asciiTheme="minorHAnsi" w:eastAsiaTheme="minorHAnsi" w:hAnsiTheme="minorHAnsi" w:cstheme="minorBidi"/>
                <w:color w:val="005A84" w:themeColor="text1"/>
                <w:sz w:val="20"/>
                <w:szCs w:val="22"/>
                <w:lang w:val="en-US"/>
              </w:rPr>
              <w:t xml:space="preserve">also </w:t>
            </w:r>
            <w:r w:rsidR="00D56A34" w:rsidRPr="00D56A34">
              <w:rPr>
                <w:rFonts w:asciiTheme="minorHAnsi" w:eastAsiaTheme="minorHAnsi" w:hAnsiTheme="minorHAnsi" w:cstheme="minorBidi"/>
                <w:color w:val="005A84" w:themeColor="text1"/>
                <w:sz w:val="20"/>
                <w:szCs w:val="22"/>
                <w:lang w:val="en-US"/>
              </w:rPr>
              <w:t xml:space="preserve">being </w:t>
            </w:r>
            <w:r w:rsidRPr="00D56A34">
              <w:rPr>
                <w:rFonts w:asciiTheme="minorHAnsi" w:eastAsiaTheme="minorHAnsi" w:hAnsiTheme="minorHAnsi" w:cstheme="minorBidi"/>
                <w:color w:val="005A84" w:themeColor="text1"/>
                <w:sz w:val="20"/>
                <w:szCs w:val="22"/>
                <w:lang w:val="en-US"/>
              </w:rPr>
              <w:t>responsible for ensuring that all FM functions and services are delivered within the available budget provision.</w:t>
            </w:r>
          </w:p>
          <w:p w14:paraId="3F10ECF2" w14:textId="77777777" w:rsidR="007807FB" w:rsidRPr="00205CDC" w:rsidRDefault="007807FB" w:rsidP="003329C7">
            <w:pPr>
              <w:spacing w:line="276" w:lineRule="auto"/>
              <w:rPr>
                <w:lang w:val="en-GB"/>
              </w:rPr>
            </w:pPr>
          </w:p>
          <w:p w14:paraId="5BD79E2A" w14:textId="1B7A331F" w:rsidR="007807FB" w:rsidRDefault="007807FB" w:rsidP="003329C7">
            <w:pPr>
              <w:spacing w:line="276" w:lineRule="auto"/>
            </w:pPr>
            <w:r>
              <w:t>More specific responsibilities include</w:t>
            </w:r>
            <w:r w:rsidR="002A0AC2">
              <w:t>:</w:t>
            </w:r>
          </w:p>
          <w:p w14:paraId="6D7D4680" w14:textId="74BAC35C" w:rsidR="00D56A34" w:rsidRPr="00526FA9" w:rsidRDefault="00D56A34" w:rsidP="00D56A34">
            <w:pPr>
              <w:pStyle w:val="ListParagraph"/>
              <w:numPr>
                <w:ilvl w:val="0"/>
                <w:numId w:val="25"/>
              </w:numPr>
            </w:pPr>
            <w:r w:rsidRPr="00526FA9">
              <w:t xml:space="preserve">Providing leadership, direction and management for all FM Services in order </w:t>
            </w:r>
            <w:r w:rsidR="000B34F7">
              <w:t>ensuring</w:t>
            </w:r>
            <w:r w:rsidRPr="00526FA9">
              <w:t xml:space="preserve"> that they deliver a service fit for purpose that meets the needs and expectations of members, staff and the public alike.</w:t>
            </w:r>
          </w:p>
          <w:p w14:paraId="3AAC52C1" w14:textId="6E1CDFFF" w:rsidR="00D56A34" w:rsidRPr="00526FA9" w:rsidRDefault="00D56A34" w:rsidP="00D56A34">
            <w:pPr>
              <w:pStyle w:val="ListParagraph"/>
              <w:numPr>
                <w:ilvl w:val="0"/>
                <w:numId w:val="25"/>
              </w:numPr>
              <w:jc w:val="both"/>
            </w:pPr>
            <w:r w:rsidRPr="00526FA9">
              <w:t>Being responsible for providing the day to day management of all necessary property repairs on the Council’s corporate property portfolio, from inception to completion, inclusive of budget management to ensur</w:t>
            </w:r>
            <w:r w:rsidR="000B34F7">
              <w:t>ing that</w:t>
            </w:r>
            <w:r w:rsidRPr="00526FA9">
              <w:t xml:space="preserve"> the </w:t>
            </w:r>
            <w:proofErr w:type="spellStart"/>
            <w:r w:rsidRPr="00526FA9">
              <w:t>programme</w:t>
            </w:r>
            <w:proofErr w:type="spellEnd"/>
            <w:r w:rsidRPr="00526FA9">
              <w:t xml:space="preserve"> of works are delivered within the allocated annual works budget of circa £2m.</w:t>
            </w:r>
          </w:p>
          <w:p w14:paraId="78D7CFF4" w14:textId="54E00B17" w:rsidR="00D56A34" w:rsidRPr="00526FA9" w:rsidRDefault="00D56A34" w:rsidP="00D56A34">
            <w:pPr>
              <w:pStyle w:val="BodyText2"/>
              <w:numPr>
                <w:ilvl w:val="0"/>
                <w:numId w:val="25"/>
              </w:numPr>
              <w:spacing w:after="0" w:line="240" w:lineRule="auto"/>
              <w:jc w:val="both"/>
              <w:rPr>
                <w:rFonts w:asciiTheme="minorHAnsi" w:eastAsiaTheme="minorHAnsi" w:hAnsiTheme="minorHAnsi" w:cstheme="minorBidi"/>
                <w:color w:val="005A84" w:themeColor="text1"/>
                <w:sz w:val="20"/>
                <w:szCs w:val="22"/>
                <w:lang w:val="en-US"/>
              </w:rPr>
            </w:pPr>
            <w:r w:rsidRPr="00526FA9">
              <w:rPr>
                <w:rFonts w:asciiTheme="minorHAnsi" w:eastAsiaTheme="minorHAnsi" w:hAnsiTheme="minorHAnsi" w:cstheme="minorBidi"/>
                <w:color w:val="005A84" w:themeColor="text1"/>
                <w:sz w:val="20"/>
                <w:szCs w:val="22"/>
                <w:lang w:val="en-US"/>
              </w:rPr>
              <w:t>Issuing and approving orders to the value of £10,000, and approving payment of invoices on the P2 database with regards the repairs and maintenance of the Council’s property portfolio in accordance with the Council Standing Orders and Financial Regulations.</w:t>
            </w:r>
          </w:p>
          <w:p w14:paraId="17D5B7A0" w14:textId="18E8BF11" w:rsidR="00D56A34" w:rsidRPr="00526FA9" w:rsidRDefault="00D56A34" w:rsidP="00D56A34">
            <w:pPr>
              <w:pStyle w:val="ListParagraph"/>
              <w:numPr>
                <w:ilvl w:val="0"/>
                <w:numId w:val="25"/>
              </w:numPr>
              <w:jc w:val="both"/>
            </w:pPr>
            <w:r w:rsidRPr="00526FA9">
              <w:t>Being responsible for providing the day to day management of the various term maintenance and security contractors, helping monitor their performance, and leading with the commissioning and procurement process of same, inclusive of helping to write specifications of work and adjudicating tender returns all in conjunction with the Procurement Centre of Excellence.</w:t>
            </w:r>
          </w:p>
          <w:p w14:paraId="172F7954" w14:textId="661E349C" w:rsidR="00D56A34" w:rsidRPr="00526FA9" w:rsidRDefault="00D56A34" w:rsidP="00D56A34">
            <w:pPr>
              <w:pStyle w:val="ListParagraph"/>
              <w:numPr>
                <w:ilvl w:val="0"/>
                <w:numId w:val="25"/>
              </w:numPr>
              <w:jc w:val="both"/>
            </w:pPr>
            <w:r w:rsidRPr="00526FA9">
              <w:t>Assisting in the preparation of condition surveys on the Council’s property portfolio when necessary in conjunction with the FM Building Surveying Officer.</w:t>
            </w:r>
          </w:p>
          <w:p w14:paraId="1E0EB89E" w14:textId="6C4ADF8A" w:rsidR="00D56A34" w:rsidRPr="00526FA9" w:rsidRDefault="00D56A34" w:rsidP="00D56A34">
            <w:pPr>
              <w:pStyle w:val="ListParagraph"/>
              <w:numPr>
                <w:ilvl w:val="0"/>
                <w:numId w:val="25"/>
              </w:numPr>
              <w:jc w:val="both"/>
            </w:pPr>
            <w:r w:rsidRPr="00526FA9">
              <w:t xml:space="preserve">Leading, managing and motivating the FM Maintenance Team in providing advice, guidance and support to schools with regards to managing the repairs and maintenance of schools which buy back services through the R&amp;M SLA from the Facilities Management team. </w:t>
            </w:r>
          </w:p>
          <w:p w14:paraId="12B7E9DA" w14:textId="0F6D3AB6" w:rsidR="00D56A34" w:rsidRPr="00526FA9" w:rsidRDefault="00B35DDA" w:rsidP="00D56A34">
            <w:pPr>
              <w:pStyle w:val="Bullet"/>
              <w:numPr>
                <w:ilvl w:val="0"/>
                <w:numId w:val="25"/>
              </w:numPr>
              <w:jc w:val="both"/>
              <w:rPr>
                <w:rFonts w:asciiTheme="minorHAnsi" w:eastAsiaTheme="minorHAnsi" w:hAnsiTheme="minorHAnsi" w:cstheme="minorBidi"/>
                <w:color w:val="005A84" w:themeColor="text1"/>
                <w:sz w:val="20"/>
                <w:szCs w:val="22"/>
                <w:lang w:val="en-US"/>
              </w:rPr>
            </w:pPr>
            <w:r>
              <w:rPr>
                <w:rFonts w:asciiTheme="minorHAnsi" w:eastAsiaTheme="minorHAnsi" w:hAnsiTheme="minorHAnsi" w:cstheme="minorBidi"/>
                <w:color w:val="005A84" w:themeColor="text1"/>
                <w:sz w:val="20"/>
                <w:szCs w:val="22"/>
                <w:lang w:val="en-US"/>
              </w:rPr>
              <w:t>H</w:t>
            </w:r>
            <w:r w:rsidR="00D56A34" w:rsidRPr="00526FA9">
              <w:rPr>
                <w:rFonts w:asciiTheme="minorHAnsi" w:eastAsiaTheme="minorHAnsi" w:hAnsiTheme="minorHAnsi" w:cstheme="minorBidi"/>
                <w:color w:val="005A84" w:themeColor="text1"/>
                <w:sz w:val="20"/>
                <w:szCs w:val="22"/>
                <w:lang w:val="en-US"/>
              </w:rPr>
              <w:t>elping deliver staff moves within our property portfolio in line with a business case having been established and agreed by the Council’s Asset Management Working Group</w:t>
            </w:r>
          </w:p>
          <w:p w14:paraId="17AFEFF1" w14:textId="3C626272" w:rsidR="00D56A34" w:rsidRPr="00526FA9" w:rsidRDefault="00D56A34" w:rsidP="00D56A34">
            <w:pPr>
              <w:pStyle w:val="ListParagraph"/>
              <w:numPr>
                <w:ilvl w:val="0"/>
                <w:numId w:val="25"/>
              </w:numPr>
              <w:jc w:val="both"/>
            </w:pPr>
            <w:r w:rsidRPr="00526FA9">
              <w:t>Providing advice, support and guidance to other divisions and departments within the Council ensuring best value is achieved with regards property and security related matters.</w:t>
            </w:r>
          </w:p>
          <w:p w14:paraId="32774C00" w14:textId="26BF2181" w:rsidR="00526FA9" w:rsidRPr="00526FA9" w:rsidRDefault="00526FA9" w:rsidP="00526FA9">
            <w:pPr>
              <w:pStyle w:val="ListParagraph"/>
              <w:numPr>
                <w:ilvl w:val="0"/>
                <w:numId w:val="25"/>
              </w:numPr>
              <w:jc w:val="both"/>
            </w:pPr>
            <w:r w:rsidRPr="00526FA9">
              <w:t xml:space="preserve">Assisting in ensuring that all survey data regarding the Council’s property portfolio is kept up to date on the P2 property database and ensuring that all FM functions are fully </w:t>
            </w:r>
            <w:proofErr w:type="spellStart"/>
            <w:r w:rsidRPr="00526FA9">
              <w:t>co-ordinated</w:t>
            </w:r>
            <w:proofErr w:type="spellEnd"/>
            <w:r w:rsidRPr="00526FA9">
              <w:t xml:space="preserve"> with all other officers across the department and wider Council ensuring that a fully integrated FM service is delivered.</w:t>
            </w:r>
          </w:p>
          <w:p w14:paraId="5CEC678E" w14:textId="510DAB8F" w:rsidR="00526FA9" w:rsidRPr="00526FA9" w:rsidRDefault="00526FA9" w:rsidP="00526FA9">
            <w:pPr>
              <w:pStyle w:val="ListParagraph"/>
              <w:numPr>
                <w:ilvl w:val="0"/>
                <w:numId w:val="25"/>
              </w:numPr>
              <w:jc w:val="both"/>
            </w:pPr>
            <w:r w:rsidRPr="00526FA9">
              <w:t xml:space="preserve">Providing leadership and direction to develop business opportunities for the FM Ancillary Team in order to generate additional income, to </w:t>
            </w:r>
            <w:proofErr w:type="spellStart"/>
            <w:r w:rsidRPr="00526FA9">
              <w:t>maximise</w:t>
            </w:r>
            <w:proofErr w:type="spellEnd"/>
            <w:r w:rsidRPr="00526FA9">
              <w:t xml:space="preserve"> turnover, </w:t>
            </w:r>
            <w:proofErr w:type="spellStart"/>
            <w:r w:rsidRPr="00526FA9">
              <w:t>minimise</w:t>
            </w:r>
            <w:proofErr w:type="spellEnd"/>
            <w:r w:rsidRPr="00526FA9">
              <w:t xml:space="preserve"> costs and assisting with the preparation of service level agreements.</w:t>
            </w:r>
          </w:p>
          <w:p w14:paraId="5F4DEC18" w14:textId="185D81CE" w:rsidR="00526FA9" w:rsidRPr="00526FA9" w:rsidRDefault="00526FA9" w:rsidP="00526FA9">
            <w:pPr>
              <w:pStyle w:val="ListParagraph"/>
              <w:numPr>
                <w:ilvl w:val="0"/>
                <w:numId w:val="25"/>
              </w:numPr>
              <w:jc w:val="both"/>
            </w:pPr>
            <w:r w:rsidRPr="00526FA9">
              <w:t>Undertaking any other duties and responsibilities as may be assigned from time to time by the Head of Operations which are commensurate with the grade of the job.</w:t>
            </w:r>
          </w:p>
          <w:p w14:paraId="31D62768" w14:textId="0260F960" w:rsidR="006F64DF" w:rsidRDefault="006F64DF" w:rsidP="00526FA9">
            <w:pPr>
              <w:spacing w:line="276" w:lineRule="auto"/>
            </w:pP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657D8563" w:rsidR="00924729" w:rsidRDefault="00095AB9" w:rsidP="00FE52AB">
            <w:pPr>
              <w:spacing w:line="276" w:lineRule="auto"/>
            </w:pPr>
            <w:r>
              <w:t xml:space="preserve">For this role, </w:t>
            </w:r>
            <w:r w:rsidR="00100B47">
              <w:t>it is ess</w:t>
            </w:r>
            <w:r w:rsidR="00AF7BCA">
              <w:t xml:space="preserve">ential </w:t>
            </w:r>
            <w:r w:rsidR="00A77D46">
              <w:t>that you hold a degree in building surveying or equivalent.</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3114FEBD" w:rsidR="008A28B5" w:rsidRPr="008967B7" w:rsidRDefault="00BF1B34" w:rsidP="00181676">
            <w:pPr>
              <w:numPr>
                <w:ilvl w:val="0"/>
                <w:numId w:val="9"/>
              </w:numPr>
              <w:spacing w:line="276" w:lineRule="auto"/>
            </w:pPr>
            <w:r>
              <w:t>E</w:t>
            </w:r>
            <w:r w:rsidR="00D91B47" w:rsidRPr="0013152D">
              <w:t>xperience in facilities management, all aspects of building maintenance, contract administration and working with external contractors and consultants</w:t>
            </w:r>
          </w:p>
          <w:p w14:paraId="4F401A83" w14:textId="1E2BC65E" w:rsidR="0013152D" w:rsidRDefault="00BF1B34" w:rsidP="003D1103">
            <w:pPr>
              <w:numPr>
                <w:ilvl w:val="0"/>
                <w:numId w:val="9"/>
              </w:numPr>
              <w:spacing w:line="276" w:lineRule="auto"/>
            </w:pPr>
            <w:r>
              <w:t>E</w:t>
            </w:r>
            <w:r w:rsidR="00256694" w:rsidRPr="0013152D">
              <w:t xml:space="preserve">xperience of managing staff </w:t>
            </w:r>
            <w:r w:rsidR="003D1103">
              <w:t xml:space="preserve">and </w:t>
            </w:r>
            <w:r w:rsidR="0013152D" w:rsidRPr="0013152D">
              <w:t>budget management within a Facilities Management context</w:t>
            </w:r>
          </w:p>
          <w:p w14:paraId="1D113931" w14:textId="2B982BE6" w:rsidR="003D1103" w:rsidRDefault="00BF1B34" w:rsidP="003D1103">
            <w:pPr>
              <w:numPr>
                <w:ilvl w:val="0"/>
                <w:numId w:val="9"/>
              </w:numPr>
              <w:spacing w:line="276" w:lineRule="auto"/>
            </w:pPr>
            <w:r>
              <w:t>E</w:t>
            </w:r>
            <w:r w:rsidR="00D57EC8" w:rsidRPr="00D57EC8">
              <w:t>xperience of the procurement process, of managing term building contracts in respect of Facilities Management functions</w:t>
            </w:r>
          </w:p>
          <w:p w14:paraId="6D2A8591" w14:textId="267FFBE7" w:rsidR="00D57EC8" w:rsidRDefault="00BF1B34" w:rsidP="003D1103">
            <w:pPr>
              <w:numPr>
                <w:ilvl w:val="0"/>
                <w:numId w:val="9"/>
              </w:numPr>
              <w:spacing w:line="276" w:lineRule="auto"/>
            </w:pPr>
            <w:r>
              <w:lastRenderedPageBreak/>
              <w:t>K</w:t>
            </w:r>
            <w:r w:rsidR="00DE5318" w:rsidRPr="00DE5318">
              <w:t>nowledge of all aspects of facilities management, building maintenance and the construction process, contract administration, claims and payments</w:t>
            </w:r>
          </w:p>
          <w:p w14:paraId="2E51201D" w14:textId="2C31576D" w:rsidR="00DE5318" w:rsidRDefault="008A3E49" w:rsidP="003D1103">
            <w:pPr>
              <w:numPr>
                <w:ilvl w:val="0"/>
                <w:numId w:val="9"/>
              </w:numPr>
              <w:spacing w:line="276" w:lineRule="auto"/>
            </w:pPr>
            <w:r w:rsidRPr="008A3E49">
              <w:t>Knowledge and awareness of the procurement process, and building contracts and knowing which are the most appropriate to use in different circumstances</w:t>
            </w:r>
          </w:p>
          <w:p w14:paraId="08B1351F" w14:textId="77777777" w:rsidR="00187463" w:rsidRPr="000B7930" w:rsidRDefault="00187463" w:rsidP="00187463">
            <w:pPr>
              <w:pStyle w:val="ListParagraph"/>
              <w:numPr>
                <w:ilvl w:val="0"/>
                <w:numId w:val="9"/>
              </w:numPr>
            </w:pPr>
            <w:r w:rsidRPr="000B7930">
              <w:t>Knowledge of key legislation and the various regulations and an understanding of how they apply to the construction industry in particular with regards Facilities Management functions.</w:t>
            </w:r>
          </w:p>
          <w:p w14:paraId="7655B258" w14:textId="77777777" w:rsidR="000B7930" w:rsidRPr="000B7930" w:rsidRDefault="000B7930" w:rsidP="006F3A15">
            <w:pPr>
              <w:numPr>
                <w:ilvl w:val="0"/>
                <w:numId w:val="9"/>
              </w:numPr>
              <w:spacing w:line="276" w:lineRule="auto"/>
            </w:pPr>
            <w:r w:rsidRPr="000B7930">
              <w:t>Knowledge of the Council management systems in order that you are able to manage and motivate the Facilities Management team</w:t>
            </w:r>
          </w:p>
          <w:p w14:paraId="19A9E2F9" w14:textId="3B8D1044" w:rsidR="008A3E49" w:rsidRDefault="00BF1B34" w:rsidP="003D1103">
            <w:pPr>
              <w:numPr>
                <w:ilvl w:val="0"/>
                <w:numId w:val="9"/>
              </w:numPr>
              <w:spacing w:line="276" w:lineRule="auto"/>
            </w:pPr>
            <w:r w:rsidRPr="00BF1B34">
              <w:t>Self</w:t>
            </w:r>
            <w:r>
              <w:t>-</w:t>
            </w:r>
            <w:r w:rsidRPr="00BF1B34">
              <w:t xml:space="preserve">motivation, and able to focus on strategic aims &amp; objectives of the department, able to </w:t>
            </w:r>
            <w:proofErr w:type="spellStart"/>
            <w:r w:rsidRPr="00BF1B34">
              <w:t>prioritise</w:t>
            </w:r>
            <w:proofErr w:type="spellEnd"/>
            <w:r w:rsidRPr="00BF1B34">
              <w:t xml:space="preserve"> and monitor quality of own performance and focus on own learning and development.</w:t>
            </w:r>
          </w:p>
          <w:p w14:paraId="32351333" w14:textId="266FD914" w:rsidR="00BF1B34" w:rsidRPr="006052A5" w:rsidRDefault="006F3A15" w:rsidP="003D1103">
            <w:pPr>
              <w:numPr>
                <w:ilvl w:val="0"/>
                <w:numId w:val="9"/>
              </w:numPr>
              <w:spacing w:line="276" w:lineRule="auto"/>
            </w:pPr>
            <w:r w:rsidRPr="006F3A15">
              <w:t>G</w:t>
            </w:r>
            <w:r w:rsidR="002C127D" w:rsidRPr="006F3A15">
              <w:t>ood interpersonal and communication skills, be committed to delivering a high quality service and achieving best value and excellent customer service.</w:t>
            </w:r>
          </w:p>
          <w:p w14:paraId="0E502468" w14:textId="2CA54CAA" w:rsidR="006052A5" w:rsidRPr="00AD37FD" w:rsidRDefault="006F3A15" w:rsidP="003D1103">
            <w:pPr>
              <w:numPr>
                <w:ilvl w:val="0"/>
                <w:numId w:val="9"/>
              </w:numPr>
              <w:spacing w:line="276" w:lineRule="auto"/>
            </w:pPr>
            <w:r w:rsidRPr="006F3A15">
              <w:t>G</w:t>
            </w:r>
            <w:r w:rsidR="00F30AF9" w:rsidRPr="006F3A15">
              <w:t xml:space="preserve">ood general IT skills and </w:t>
            </w:r>
            <w:r w:rsidRPr="006F3A15">
              <w:t>familiarity</w:t>
            </w:r>
            <w:r w:rsidR="00F30AF9" w:rsidRPr="006F3A15">
              <w:t xml:space="preserve"> with property management systems</w:t>
            </w:r>
          </w:p>
          <w:p w14:paraId="64E4464D" w14:textId="14A1FF76" w:rsidR="00AD37FD" w:rsidRDefault="006F3A15" w:rsidP="003D1103">
            <w:pPr>
              <w:numPr>
                <w:ilvl w:val="0"/>
                <w:numId w:val="9"/>
              </w:numPr>
              <w:spacing w:line="276" w:lineRule="auto"/>
            </w:pPr>
            <w:r>
              <w:t>L</w:t>
            </w:r>
            <w:r w:rsidR="00D07C66">
              <w:t>eadership and management skills and the ability to motivate and provide direction and support to staff</w:t>
            </w:r>
          </w:p>
          <w:p w14:paraId="1D043C7C" w14:textId="77777777" w:rsidR="00181676" w:rsidRDefault="00181676" w:rsidP="00181676">
            <w:pPr>
              <w:spacing w:line="276" w:lineRule="auto"/>
              <w:ind w:left="720"/>
            </w:pPr>
          </w:p>
          <w:p w14:paraId="6A36225B" w14:textId="31105412"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B344" w14:textId="77777777" w:rsidR="00C70880" w:rsidRDefault="00C70880" w:rsidP="00BC73FC">
      <w:r>
        <w:separator/>
      </w:r>
    </w:p>
  </w:endnote>
  <w:endnote w:type="continuationSeparator" w:id="0">
    <w:p w14:paraId="05B03BD6" w14:textId="77777777" w:rsidR="00C70880" w:rsidRDefault="00C70880" w:rsidP="00BC73FC">
      <w:r>
        <w:continuationSeparator/>
      </w:r>
    </w:p>
  </w:endnote>
  <w:endnote w:type="continuationNotice" w:id="1">
    <w:p w14:paraId="38952DBB" w14:textId="77777777" w:rsidR="00C70880" w:rsidRDefault="00C7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BE65" w14:textId="77777777" w:rsidR="00C70880" w:rsidRDefault="00C70880" w:rsidP="00BC73FC">
      <w:r>
        <w:separator/>
      </w:r>
    </w:p>
  </w:footnote>
  <w:footnote w:type="continuationSeparator" w:id="0">
    <w:p w14:paraId="50BAC395" w14:textId="77777777" w:rsidR="00C70880" w:rsidRDefault="00C70880" w:rsidP="00BC73FC">
      <w:r>
        <w:continuationSeparator/>
      </w:r>
    </w:p>
  </w:footnote>
  <w:footnote w:type="continuationNotice" w:id="1">
    <w:p w14:paraId="6F6A04F9" w14:textId="77777777" w:rsidR="00C70880" w:rsidRDefault="00C70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44CFE"/>
    <w:multiLevelType w:val="singleLevel"/>
    <w:tmpl w:val="7B2E11FE"/>
    <w:lvl w:ilvl="0">
      <w:start w:val="1"/>
      <w:numFmt w:val="bullet"/>
      <w:pStyle w:val="Bullet"/>
      <w:lvlText w:val=""/>
      <w:lvlJc w:val="left"/>
      <w:pPr>
        <w:tabs>
          <w:tab w:val="num" w:pos="1347"/>
        </w:tabs>
        <w:ind w:left="567" w:firstLine="42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35C58"/>
    <w:multiLevelType w:val="hybridMultilevel"/>
    <w:tmpl w:val="1CF8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D8E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1"/>
  </w:num>
  <w:num w:numId="5" w16cid:durableId="984242123">
    <w:abstractNumId w:val="15"/>
  </w:num>
  <w:num w:numId="6" w16cid:durableId="854002118">
    <w:abstractNumId w:val="14"/>
  </w:num>
  <w:num w:numId="7" w16cid:durableId="9643203">
    <w:abstractNumId w:val="23"/>
  </w:num>
  <w:num w:numId="8" w16cid:durableId="2094618771">
    <w:abstractNumId w:val="18"/>
  </w:num>
  <w:num w:numId="9" w16cid:durableId="1866013986">
    <w:abstractNumId w:val="19"/>
  </w:num>
  <w:num w:numId="10" w16cid:durableId="948005912">
    <w:abstractNumId w:val="5"/>
  </w:num>
  <w:num w:numId="11" w16cid:durableId="1186291718">
    <w:abstractNumId w:val="1"/>
  </w:num>
  <w:num w:numId="12" w16cid:durableId="2114011035">
    <w:abstractNumId w:val="2"/>
  </w:num>
  <w:num w:numId="13" w16cid:durableId="889268224">
    <w:abstractNumId w:val="20"/>
  </w:num>
  <w:num w:numId="14" w16cid:durableId="1943221786">
    <w:abstractNumId w:val="16"/>
  </w:num>
  <w:num w:numId="15" w16cid:durableId="17393087">
    <w:abstractNumId w:val="12"/>
  </w:num>
  <w:num w:numId="16" w16cid:durableId="79496472">
    <w:abstractNumId w:val="4"/>
  </w:num>
  <w:num w:numId="17" w16cid:durableId="1190876401">
    <w:abstractNumId w:val="9"/>
  </w:num>
  <w:num w:numId="18" w16cid:durableId="1516726489">
    <w:abstractNumId w:val="22"/>
  </w:num>
  <w:num w:numId="19" w16cid:durableId="1519809597">
    <w:abstractNumId w:val="6"/>
  </w:num>
  <w:num w:numId="20" w16cid:durableId="1106654369">
    <w:abstractNumId w:val="7"/>
  </w:num>
  <w:num w:numId="21" w16cid:durableId="855311505">
    <w:abstractNumId w:val="17"/>
  </w:num>
  <w:num w:numId="22" w16cid:durableId="1128014861">
    <w:abstractNumId w:val="21"/>
  </w:num>
  <w:num w:numId="23" w16cid:durableId="444471535">
    <w:abstractNumId w:val="13"/>
  </w:num>
  <w:num w:numId="24" w16cid:durableId="414740324">
    <w:abstractNumId w:val="3"/>
  </w:num>
  <w:num w:numId="25" w16cid:durableId="1551263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95AB9"/>
    <w:rsid w:val="000A796F"/>
    <w:rsid w:val="000B34F7"/>
    <w:rsid w:val="000B7930"/>
    <w:rsid w:val="000E1C8B"/>
    <w:rsid w:val="00100B47"/>
    <w:rsid w:val="0010498C"/>
    <w:rsid w:val="0013152D"/>
    <w:rsid w:val="001360EF"/>
    <w:rsid w:val="00141C6D"/>
    <w:rsid w:val="0016524D"/>
    <w:rsid w:val="001806C6"/>
    <w:rsid w:val="00180710"/>
    <w:rsid w:val="00181676"/>
    <w:rsid w:val="00187463"/>
    <w:rsid w:val="001C6CDA"/>
    <w:rsid w:val="001D7755"/>
    <w:rsid w:val="001F46F6"/>
    <w:rsid w:val="00205CDC"/>
    <w:rsid w:val="00213E7B"/>
    <w:rsid w:val="002141F8"/>
    <w:rsid w:val="00226843"/>
    <w:rsid w:val="0024328B"/>
    <w:rsid w:val="002466AB"/>
    <w:rsid w:val="00246D98"/>
    <w:rsid w:val="00256694"/>
    <w:rsid w:val="00281B02"/>
    <w:rsid w:val="002850E5"/>
    <w:rsid w:val="002A0AC2"/>
    <w:rsid w:val="002C127D"/>
    <w:rsid w:val="002D3117"/>
    <w:rsid w:val="002D755E"/>
    <w:rsid w:val="002F6FC8"/>
    <w:rsid w:val="0030456C"/>
    <w:rsid w:val="003329C7"/>
    <w:rsid w:val="003551E1"/>
    <w:rsid w:val="00365C93"/>
    <w:rsid w:val="00372BB5"/>
    <w:rsid w:val="003955FE"/>
    <w:rsid w:val="00395C1F"/>
    <w:rsid w:val="003A0A86"/>
    <w:rsid w:val="003C60F7"/>
    <w:rsid w:val="003D1103"/>
    <w:rsid w:val="003D4D87"/>
    <w:rsid w:val="004600FA"/>
    <w:rsid w:val="00464888"/>
    <w:rsid w:val="00480FAD"/>
    <w:rsid w:val="004A6BB1"/>
    <w:rsid w:val="004A796F"/>
    <w:rsid w:val="004C6BAA"/>
    <w:rsid w:val="00515D95"/>
    <w:rsid w:val="00526FA9"/>
    <w:rsid w:val="00561A2C"/>
    <w:rsid w:val="00577543"/>
    <w:rsid w:val="005A4D05"/>
    <w:rsid w:val="005E0795"/>
    <w:rsid w:val="005E6612"/>
    <w:rsid w:val="005E760C"/>
    <w:rsid w:val="006052A5"/>
    <w:rsid w:val="006126B9"/>
    <w:rsid w:val="00647C3A"/>
    <w:rsid w:val="00677A30"/>
    <w:rsid w:val="0068134D"/>
    <w:rsid w:val="00695CD1"/>
    <w:rsid w:val="006C0E64"/>
    <w:rsid w:val="006C4D8D"/>
    <w:rsid w:val="006C78E7"/>
    <w:rsid w:val="006D4B28"/>
    <w:rsid w:val="006D50C6"/>
    <w:rsid w:val="006F3A15"/>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967B7"/>
    <w:rsid w:val="008A28B5"/>
    <w:rsid w:val="008A3E49"/>
    <w:rsid w:val="008C5BB7"/>
    <w:rsid w:val="008D29E5"/>
    <w:rsid w:val="008D57B9"/>
    <w:rsid w:val="008E169C"/>
    <w:rsid w:val="00902AB1"/>
    <w:rsid w:val="00917803"/>
    <w:rsid w:val="00924729"/>
    <w:rsid w:val="00966E71"/>
    <w:rsid w:val="00982CF7"/>
    <w:rsid w:val="0098361A"/>
    <w:rsid w:val="009B45BF"/>
    <w:rsid w:val="009F25C1"/>
    <w:rsid w:val="00A15873"/>
    <w:rsid w:val="00A27909"/>
    <w:rsid w:val="00A405BB"/>
    <w:rsid w:val="00A50F8D"/>
    <w:rsid w:val="00A57756"/>
    <w:rsid w:val="00A77D46"/>
    <w:rsid w:val="00AC7DE3"/>
    <w:rsid w:val="00AD37FD"/>
    <w:rsid w:val="00AE230E"/>
    <w:rsid w:val="00AF536B"/>
    <w:rsid w:val="00AF7BCA"/>
    <w:rsid w:val="00B03030"/>
    <w:rsid w:val="00B14D8F"/>
    <w:rsid w:val="00B35DDA"/>
    <w:rsid w:val="00B6029A"/>
    <w:rsid w:val="00B6431B"/>
    <w:rsid w:val="00B824D6"/>
    <w:rsid w:val="00B905A5"/>
    <w:rsid w:val="00B91C7E"/>
    <w:rsid w:val="00B97621"/>
    <w:rsid w:val="00BA7BC6"/>
    <w:rsid w:val="00BC73FC"/>
    <w:rsid w:val="00BD151D"/>
    <w:rsid w:val="00BD6187"/>
    <w:rsid w:val="00BF1B34"/>
    <w:rsid w:val="00C107EE"/>
    <w:rsid w:val="00C24C53"/>
    <w:rsid w:val="00C3543B"/>
    <w:rsid w:val="00C42AB0"/>
    <w:rsid w:val="00C43902"/>
    <w:rsid w:val="00C43CC7"/>
    <w:rsid w:val="00C4790C"/>
    <w:rsid w:val="00C57607"/>
    <w:rsid w:val="00C63F91"/>
    <w:rsid w:val="00C6483A"/>
    <w:rsid w:val="00C70880"/>
    <w:rsid w:val="00C916FE"/>
    <w:rsid w:val="00CC3477"/>
    <w:rsid w:val="00CD3C4E"/>
    <w:rsid w:val="00D07C66"/>
    <w:rsid w:val="00D12306"/>
    <w:rsid w:val="00D15E96"/>
    <w:rsid w:val="00D27B4A"/>
    <w:rsid w:val="00D33ACE"/>
    <w:rsid w:val="00D3444F"/>
    <w:rsid w:val="00D56A34"/>
    <w:rsid w:val="00D57EC8"/>
    <w:rsid w:val="00D63C04"/>
    <w:rsid w:val="00D655D1"/>
    <w:rsid w:val="00D91B47"/>
    <w:rsid w:val="00DB629F"/>
    <w:rsid w:val="00DC65EE"/>
    <w:rsid w:val="00DC6AB5"/>
    <w:rsid w:val="00DE5318"/>
    <w:rsid w:val="00E14925"/>
    <w:rsid w:val="00E26A54"/>
    <w:rsid w:val="00E301C7"/>
    <w:rsid w:val="00E4076D"/>
    <w:rsid w:val="00E810A5"/>
    <w:rsid w:val="00E95D2E"/>
    <w:rsid w:val="00E97637"/>
    <w:rsid w:val="00EB1572"/>
    <w:rsid w:val="00EC745A"/>
    <w:rsid w:val="00ED4EB2"/>
    <w:rsid w:val="00EF1947"/>
    <w:rsid w:val="00EF3E9E"/>
    <w:rsid w:val="00EF477D"/>
    <w:rsid w:val="00F10327"/>
    <w:rsid w:val="00F20667"/>
    <w:rsid w:val="00F30AF9"/>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customStyle="1" w:styleId="Bullet">
    <w:name w:val="Bullet"/>
    <w:basedOn w:val="Normal"/>
    <w:rsid w:val="00205CDC"/>
    <w:pPr>
      <w:numPr>
        <w:numId w:val="24"/>
      </w:numPr>
    </w:pPr>
    <w:rPr>
      <w:rFonts w:ascii="Times New Roman" w:eastAsia="Times New Roman" w:hAnsi="Times New Roman" w:cs="Times New Roman"/>
      <w:color w:val="auto"/>
      <w:sz w:val="24"/>
      <w:szCs w:val="20"/>
      <w:lang w:val="en-GB"/>
    </w:rPr>
  </w:style>
  <w:style w:type="character" w:styleId="Strong">
    <w:name w:val="Strong"/>
    <w:qFormat/>
    <w:rsid w:val="00205CDC"/>
    <w:rPr>
      <w:b/>
      <w:bCs/>
    </w:rPr>
  </w:style>
  <w:style w:type="paragraph" w:styleId="ListParagraph">
    <w:name w:val="List Paragraph"/>
    <w:basedOn w:val="Normal"/>
    <w:uiPriority w:val="34"/>
    <w:semiHidden/>
    <w:rsid w:val="00D56A34"/>
    <w:pPr>
      <w:ind w:left="720"/>
      <w:contextualSpacing/>
    </w:pPr>
  </w:style>
  <w:style w:type="paragraph" w:styleId="BodyText2">
    <w:name w:val="Body Text 2"/>
    <w:basedOn w:val="Normal"/>
    <w:link w:val="BodyText2Char"/>
    <w:rsid w:val="00D56A34"/>
    <w:pPr>
      <w:spacing w:after="120" w:line="480" w:lineRule="auto"/>
    </w:pPr>
    <w:rPr>
      <w:rFonts w:ascii="Times New Roman" w:eastAsia="Times New Roman" w:hAnsi="Times New Roman" w:cs="Times New Roman"/>
      <w:color w:val="auto"/>
      <w:sz w:val="24"/>
      <w:szCs w:val="24"/>
      <w:lang w:val="en-GB"/>
    </w:rPr>
  </w:style>
  <w:style w:type="character" w:customStyle="1" w:styleId="BodyText2Char">
    <w:name w:val="Body Text 2 Char"/>
    <w:basedOn w:val="DefaultParagraphFont"/>
    <w:link w:val="BodyText2"/>
    <w:rsid w:val="00D56A34"/>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BCB081A2-DE62-46C8-BAEC-8BD660F0CA8E}"/>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1108</Words>
  <Characters>6321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Kerrie Murray</cp:lastModifiedBy>
  <cp:revision>2</cp:revision>
  <dcterms:created xsi:type="dcterms:W3CDTF">2025-10-02T09:20:00Z</dcterms:created>
  <dcterms:modified xsi:type="dcterms:W3CDTF">2025-10-02T09:20:00Z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