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19BFA3FD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4BAE6AD6" w14:textId="3640C724" w:rsidR="00372BB5" w:rsidRDefault="00F84CC7" w:rsidP="19BFA3FD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0E3A">
              <w:rPr>
                <w:noProof/>
              </w:rPr>
              <w:t>Community Support Worker</w:t>
            </w:r>
          </w:p>
          <w:p w14:paraId="3A2B85FA" w14:textId="29760F8C" w:rsidR="00372BB5" w:rsidRDefault="00A57756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19BFA3FD">
              <w:rPr>
                <w:b/>
                <w:bCs/>
                <w:sz w:val="24"/>
                <w:szCs w:val="24"/>
              </w:rPr>
              <w:t>SALARY</w:t>
            </w:r>
            <w:r w:rsidR="00FD3DF3" w:rsidRPr="19BFA3FD">
              <w:rPr>
                <w:b/>
                <w:bCs/>
                <w:sz w:val="24"/>
                <w:szCs w:val="24"/>
              </w:rPr>
              <w:t xml:space="preserve"> GRADE</w:t>
            </w:r>
            <w:r w:rsidR="00700D4D" w:rsidRPr="19BFA3FD">
              <w:rPr>
                <w:b/>
                <w:bCs/>
                <w:sz w:val="24"/>
                <w:szCs w:val="24"/>
              </w:rPr>
              <w:t>:</w:t>
            </w:r>
            <w:r w:rsidR="00FD3DF3" w:rsidRPr="19BFA3FD">
              <w:rPr>
                <w:b/>
                <w:bCs/>
                <w:sz w:val="24"/>
                <w:szCs w:val="24"/>
              </w:rPr>
              <w:t xml:space="preserve"> </w:t>
            </w:r>
            <w:r w:rsidR="00CA0E3A">
              <w:rPr>
                <w:b/>
                <w:bCs/>
                <w:sz w:val="24"/>
                <w:szCs w:val="24"/>
              </w:rPr>
              <w:t>HBC6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54BDBF25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42989">
              <w:t>k</w:t>
            </w:r>
            <w:r w:rsidRPr="00C6483A">
              <w:t>eeping great service delivery at the heart of everything we do</w:t>
            </w:r>
          </w:p>
          <w:p w14:paraId="10C828CD" w14:textId="4E09C993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42989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313F44A1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33B9F462" w14:textId="63389500" w:rsidR="00C6483A" w:rsidRPr="00C6483A" w:rsidRDefault="00C3543B" w:rsidP="00C6483A">
            <w:pPr>
              <w:numPr>
                <w:ilvl w:val="0"/>
                <w:numId w:val="9"/>
              </w:numPr>
              <w:spacing w:line="276" w:lineRule="auto"/>
            </w:pPr>
            <w:r>
              <w:t>Essential Monthly Car User Allowance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3F10ECF2" w14:textId="52696C84" w:rsidR="007807FB" w:rsidRDefault="00CA0E3A" w:rsidP="003329C7">
            <w:pPr>
              <w:spacing w:line="276" w:lineRule="auto"/>
            </w:pPr>
            <w:r>
              <w:t xml:space="preserve">The Community Support Worker </w:t>
            </w:r>
            <w:r w:rsidR="002F00FE">
              <w:t>acts as a key worke</w:t>
            </w:r>
            <w:r w:rsidR="005B3CD8">
              <w:t>r, working in partnership with</w:t>
            </w:r>
            <w:r w:rsidR="002F00FE">
              <w:t xml:space="preserve"> a number of children, young people and their families, </w:t>
            </w:r>
            <w:r w:rsidR="007C1C40">
              <w:t xml:space="preserve">identifying their needs and coordinating </w:t>
            </w:r>
            <w:r>
              <w:t xml:space="preserve">the creation, implementation and review of  </w:t>
            </w:r>
            <w:r w:rsidR="00762AD7">
              <w:t xml:space="preserve">individual care plans. </w:t>
            </w:r>
          </w:p>
          <w:p w14:paraId="51C40ED0" w14:textId="77777777" w:rsidR="00FE4931" w:rsidRDefault="00FE4931" w:rsidP="003329C7">
            <w:pPr>
              <w:spacing w:line="276" w:lineRule="auto"/>
            </w:pPr>
          </w:p>
          <w:p w14:paraId="5BD79E2A" w14:textId="24119669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56AD7C9C" w14:textId="77777777" w:rsidR="003329C7" w:rsidRDefault="00762AD7" w:rsidP="005B3CD8">
            <w:pPr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 xml:space="preserve">Continually monitoring and reviewing individual care plans, in line with the standards identified </w:t>
            </w:r>
            <w:r w:rsidR="0053302F">
              <w:t xml:space="preserve">in the service specification. </w:t>
            </w:r>
          </w:p>
          <w:p w14:paraId="55F21CCC" w14:textId="5B527267" w:rsidR="0053302F" w:rsidRDefault="0053302F" w:rsidP="005B3CD8">
            <w:pPr>
              <w:numPr>
                <w:ilvl w:val="0"/>
                <w:numId w:val="9"/>
              </w:numPr>
              <w:spacing w:line="276" w:lineRule="auto"/>
            </w:pPr>
            <w:r>
              <w:t>Ensur</w:t>
            </w:r>
            <w:r w:rsidR="00147673">
              <w:t>ing</w:t>
            </w:r>
            <w:r>
              <w:t xml:space="preserve"> the personal care needs of the children and young people are met. </w:t>
            </w:r>
          </w:p>
          <w:p w14:paraId="4447E091" w14:textId="77777777" w:rsidR="0053302F" w:rsidRDefault="00147673" w:rsidP="005B3CD8">
            <w:pPr>
              <w:numPr>
                <w:ilvl w:val="0"/>
                <w:numId w:val="9"/>
              </w:numPr>
              <w:spacing w:line="276" w:lineRule="auto"/>
            </w:pPr>
            <w:r>
              <w:t>Liaising and communicating with external agencies, parents and professional staff so appropriate resources can be identified and mobilized.</w:t>
            </w:r>
          </w:p>
          <w:p w14:paraId="42C4C18A" w14:textId="77777777" w:rsidR="00147673" w:rsidRDefault="003D7EC6" w:rsidP="005B3CD8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Maintaining effective record systems to enable the preparation of necessary reports and participate in the corporate administration of the service. </w:t>
            </w:r>
          </w:p>
          <w:p w14:paraId="2BAFA47B" w14:textId="77777777" w:rsidR="003D7EC6" w:rsidRDefault="00211327" w:rsidP="005B3CD8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Identifying problems and service deficiencies by undertaking continuous reviews </w:t>
            </w:r>
            <w:r w:rsidR="00616CAC">
              <w:t xml:space="preserve">of the service user needs, making recommendations for improvement where necessary. </w:t>
            </w:r>
          </w:p>
          <w:p w14:paraId="6E307BFB" w14:textId="77777777" w:rsidR="00616CAC" w:rsidRDefault="00D45B19" w:rsidP="005B3CD8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Contributing to the development of equal opportunities practices within the team. </w:t>
            </w:r>
          </w:p>
          <w:p w14:paraId="49875B6F" w14:textId="77777777" w:rsidR="00D45B19" w:rsidRDefault="00D45B19" w:rsidP="005B3CD8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Willingness to </w:t>
            </w:r>
            <w:r w:rsidR="00AC5856">
              <w:t xml:space="preserve">work out of hours to meet the needs of the service. </w:t>
            </w:r>
          </w:p>
          <w:p w14:paraId="57BBA876" w14:textId="17B03F3F" w:rsidR="008611BC" w:rsidRDefault="008611BC" w:rsidP="008611BC">
            <w:pPr>
              <w:spacing w:line="276" w:lineRule="auto"/>
              <w:ind w:left="720"/>
            </w:pPr>
          </w:p>
        </w:tc>
      </w:tr>
      <w:tr w:rsidR="00365C93" w14:paraId="052D3F24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25185D94" w:rsidR="00924729" w:rsidRDefault="00CC1A31" w:rsidP="00FE52AB">
            <w:pPr>
              <w:spacing w:line="276" w:lineRule="auto"/>
            </w:pPr>
            <w:r>
              <w:t>The successful candidate should have a</w:t>
            </w:r>
            <w:r w:rsidR="00AC5856">
              <w:t xml:space="preserve">n NVQ level 3 in Social Care or equivalent, a minimum of 3 GCSE’s </w:t>
            </w:r>
            <w:r>
              <w:t xml:space="preserve"> and the ability to be registered with GSCC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0150C1E9" w14:textId="68BA2529" w:rsidR="008A28B5" w:rsidRDefault="00CC1A31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Experience of working within a social care setting</w:t>
            </w:r>
            <w:r w:rsidR="006D1375">
              <w:t xml:space="preserve"> and the ability to contribute to care planning.</w:t>
            </w:r>
          </w:p>
          <w:p w14:paraId="5BEC5EC8" w14:textId="4B489EEA" w:rsidR="00A075CC" w:rsidRDefault="00195186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Proficient with electronic document management systems </w:t>
            </w:r>
            <w:r w:rsidR="00450341">
              <w:t>.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3139B88F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19BFA3FD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19BFA3FD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19BFA3FD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5DD74" w14:textId="77777777" w:rsidR="00441876" w:rsidRDefault="00441876" w:rsidP="00BC73FC">
      <w:r>
        <w:separator/>
      </w:r>
    </w:p>
  </w:endnote>
  <w:endnote w:type="continuationSeparator" w:id="0">
    <w:p w14:paraId="33280295" w14:textId="77777777" w:rsidR="00441876" w:rsidRDefault="00441876" w:rsidP="00BC73FC">
      <w:r>
        <w:continuationSeparator/>
      </w:r>
    </w:p>
  </w:endnote>
  <w:endnote w:type="continuationNotice" w:id="1">
    <w:p w14:paraId="5F3DA147" w14:textId="77777777" w:rsidR="00441876" w:rsidRDefault="004418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4ACFB" w14:textId="77777777" w:rsidR="00441876" w:rsidRDefault="00441876" w:rsidP="00BC73FC">
      <w:r>
        <w:separator/>
      </w:r>
    </w:p>
  </w:footnote>
  <w:footnote w:type="continuationSeparator" w:id="0">
    <w:p w14:paraId="75A3CF16" w14:textId="77777777" w:rsidR="00441876" w:rsidRDefault="00441876" w:rsidP="00BC73FC">
      <w:r>
        <w:continuationSeparator/>
      </w:r>
    </w:p>
  </w:footnote>
  <w:footnote w:type="continuationNotice" w:id="1">
    <w:p w14:paraId="1A0BCF17" w14:textId="77777777" w:rsidR="00441876" w:rsidRDefault="004418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61F2"/>
    <w:rsid w:val="0009403B"/>
    <w:rsid w:val="0009529B"/>
    <w:rsid w:val="000E1C8B"/>
    <w:rsid w:val="0010498C"/>
    <w:rsid w:val="001360EF"/>
    <w:rsid w:val="00141C6D"/>
    <w:rsid w:val="00147673"/>
    <w:rsid w:val="0016524D"/>
    <w:rsid w:val="00166F36"/>
    <w:rsid w:val="001806C6"/>
    <w:rsid w:val="00180710"/>
    <w:rsid w:val="00181676"/>
    <w:rsid w:val="00195186"/>
    <w:rsid w:val="001C6CDA"/>
    <w:rsid w:val="001D7755"/>
    <w:rsid w:val="001F46F6"/>
    <w:rsid w:val="00211327"/>
    <w:rsid w:val="00213E7B"/>
    <w:rsid w:val="002141F8"/>
    <w:rsid w:val="00226843"/>
    <w:rsid w:val="0024328B"/>
    <w:rsid w:val="002466AB"/>
    <w:rsid w:val="00246D98"/>
    <w:rsid w:val="00281B02"/>
    <w:rsid w:val="002A0AC2"/>
    <w:rsid w:val="002D755E"/>
    <w:rsid w:val="002F00FE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C60F7"/>
    <w:rsid w:val="003D4D87"/>
    <w:rsid w:val="003D7EC6"/>
    <w:rsid w:val="00441876"/>
    <w:rsid w:val="00450341"/>
    <w:rsid w:val="004600FA"/>
    <w:rsid w:val="00464888"/>
    <w:rsid w:val="00476E0B"/>
    <w:rsid w:val="00480FAD"/>
    <w:rsid w:val="004A6BB1"/>
    <w:rsid w:val="004A796F"/>
    <w:rsid w:val="004C6BAA"/>
    <w:rsid w:val="004D137C"/>
    <w:rsid w:val="00515D95"/>
    <w:rsid w:val="0053302F"/>
    <w:rsid w:val="00542989"/>
    <w:rsid w:val="005577CE"/>
    <w:rsid w:val="00561A2C"/>
    <w:rsid w:val="00577543"/>
    <w:rsid w:val="005A4D05"/>
    <w:rsid w:val="005B3CD8"/>
    <w:rsid w:val="005C6C26"/>
    <w:rsid w:val="005E0795"/>
    <w:rsid w:val="005E6612"/>
    <w:rsid w:val="005E760C"/>
    <w:rsid w:val="006126B9"/>
    <w:rsid w:val="00616CAC"/>
    <w:rsid w:val="00647C3A"/>
    <w:rsid w:val="006676C7"/>
    <w:rsid w:val="00677A30"/>
    <w:rsid w:val="0068134D"/>
    <w:rsid w:val="00686056"/>
    <w:rsid w:val="00695CD1"/>
    <w:rsid w:val="006C0E64"/>
    <w:rsid w:val="006C4D8D"/>
    <w:rsid w:val="006C78E7"/>
    <w:rsid w:val="006D1375"/>
    <w:rsid w:val="006D4B28"/>
    <w:rsid w:val="006D50C6"/>
    <w:rsid w:val="006F64DF"/>
    <w:rsid w:val="00700C8C"/>
    <w:rsid w:val="00700D4D"/>
    <w:rsid w:val="007079B0"/>
    <w:rsid w:val="00710C22"/>
    <w:rsid w:val="00713365"/>
    <w:rsid w:val="00724932"/>
    <w:rsid w:val="00762AD7"/>
    <w:rsid w:val="00763784"/>
    <w:rsid w:val="007807FB"/>
    <w:rsid w:val="007840DF"/>
    <w:rsid w:val="00793DB6"/>
    <w:rsid w:val="007C1C40"/>
    <w:rsid w:val="007C27DD"/>
    <w:rsid w:val="007C3222"/>
    <w:rsid w:val="007F6D8B"/>
    <w:rsid w:val="007F737F"/>
    <w:rsid w:val="008122A4"/>
    <w:rsid w:val="00814BD7"/>
    <w:rsid w:val="00830561"/>
    <w:rsid w:val="008611BC"/>
    <w:rsid w:val="0089153F"/>
    <w:rsid w:val="008A28B5"/>
    <w:rsid w:val="008C39E2"/>
    <w:rsid w:val="008C5BB7"/>
    <w:rsid w:val="008D29E5"/>
    <w:rsid w:val="008D57B9"/>
    <w:rsid w:val="008E169C"/>
    <w:rsid w:val="00902AB1"/>
    <w:rsid w:val="00917803"/>
    <w:rsid w:val="00924729"/>
    <w:rsid w:val="00966E71"/>
    <w:rsid w:val="00982CF7"/>
    <w:rsid w:val="0098361A"/>
    <w:rsid w:val="009B45BF"/>
    <w:rsid w:val="009E6AD7"/>
    <w:rsid w:val="00A075CC"/>
    <w:rsid w:val="00A27909"/>
    <w:rsid w:val="00A405BB"/>
    <w:rsid w:val="00A50F8D"/>
    <w:rsid w:val="00A57756"/>
    <w:rsid w:val="00A90AD7"/>
    <w:rsid w:val="00AB04F6"/>
    <w:rsid w:val="00AC5856"/>
    <w:rsid w:val="00AC7DE3"/>
    <w:rsid w:val="00AE230E"/>
    <w:rsid w:val="00AF536B"/>
    <w:rsid w:val="00B03030"/>
    <w:rsid w:val="00B14D8F"/>
    <w:rsid w:val="00B6029A"/>
    <w:rsid w:val="00B6431B"/>
    <w:rsid w:val="00B824D6"/>
    <w:rsid w:val="00B905A5"/>
    <w:rsid w:val="00B91C7E"/>
    <w:rsid w:val="00B97621"/>
    <w:rsid w:val="00BA7BC6"/>
    <w:rsid w:val="00BC73FC"/>
    <w:rsid w:val="00BD151D"/>
    <w:rsid w:val="00BD6187"/>
    <w:rsid w:val="00BE7F3E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916FE"/>
    <w:rsid w:val="00CA0E3A"/>
    <w:rsid w:val="00CC1A31"/>
    <w:rsid w:val="00CC3477"/>
    <w:rsid w:val="00CD0B8E"/>
    <w:rsid w:val="00CD3C4E"/>
    <w:rsid w:val="00CF6BC7"/>
    <w:rsid w:val="00D12306"/>
    <w:rsid w:val="00D15E96"/>
    <w:rsid w:val="00D27B4A"/>
    <w:rsid w:val="00D33ACE"/>
    <w:rsid w:val="00D3444F"/>
    <w:rsid w:val="00D364D6"/>
    <w:rsid w:val="00D45B19"/>
    <w:rsid w:val="00D63C04"/>
    <w:rsid w:val="00D655D1"/>
    <w:rsid w:val="00DB629F"/>
    <w:rsid w:val="00DC65EE"/>
    <w:rsid w:val="00DC6AB5"/>
    <w:rsid w:val="00E14925"/>
    <w:rsid w:val="00E26A54"/>
    <w:rsid w:val="00E301C7"/>
    <w:rsid w:val="00E4076D"/>
    <w:rsid w:val="00E810A5"/>
    <w:rsid w:val="00E95D2E"/>
    <w:rsid w:val="00E97637"/>
    <w:rsid w:val="00EC745A"/>
    <w:rsid w:val="00ED4EB2"/>
    <w:rsid w:val="00EF1947"/>
    <w:rsid w:val="00EF3E9E"/>
    <w:rsid w:val="00EF477D"/>
    <w:rsid w:val="00F073B1"/>
    <w:rsid w:val="00F10327"/>
    <w:rsid w:val="00F20667"/>
    <w:rsid w:val="00F57C7D"/>
    <w:rsid w:val="00F62465"/>
    <w:rsid w:val="00F81F69"/>
    <w:rsid w:val="00F84CC7"/>
    <w:rsid w:val="00F96FF6"/>
    <w:rsid w:val="00FC1B7C"/>
    <w:rsid w:val="00FC7C8D"/>
    <w:rsid w:val="00FD3DF3"/>
    <w:rsid w:val="00FE4931"/>
    <w:rsid w:val="00FE52AB"/>
    <w:rsid w:val="081A7A45"/>
    <w:rsid w:val="0BF2B51F"/>
    <w:rsid w:val="19BFA3FD"/>
    <w:rsid w:val="362C34DA"/>
    <w:rsid w:val="502DA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CC42A3-B024-4B28-9C1C-51705FF42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McCarthy</dc:creator>
  <cp:keywords/>
  <dc:description/>
  <cp:lastModifiedBy>Alysha Bibby</cp:lastModifiedBy>
  <cp:revision>24</cp:revision>
  <dcterms:created xsi:type="dcterms:W3CDTF">2024-10-01T09:12:00Z</dcterms:created>
  <dcterms:modified xsi:type="dcterms:W3CDTF">2024-12-03T11:32:00Z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