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5E305533" w14:textId="1F3F8AB5" w:rsidR="00B73A23" w:rsidRPr="0003354C" w:rsidRDefault="00F84CC7" w:rsidP="00B73A23">
            <w:pPr>
              <w:pStyle w:val="Title"/>
              <w:tabs>
                <w:tab w:val="left" w:pos="6480"/>
              </w:tabs>
              <w:rPr>
                <w:b/>
                <w:bCs/>
                <w:sz w:val="32"/>
                <w:szCs w:val="36"/>
              </w:rPr>
            </w:pPr>
            <w:r w:rsidRPr="0003354C">
              <w:rPr>
                <w:noProof/>
                <w:sz w:val="36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3A23" w:rsidRPr="0003354C">
              <w:rPr>
                <w:b/>
                <w:bCs/>
                <w:sz w:val="32"/>
                <w:szCs w:val="36"/>
              </w:rPr>
              <w:t xml:space="preserve">senior aDMINISTRATION officer </w:t>
            </w:r>
          </w:p>
          <w:p w14:paraId="3A2B85FA" w14:textId="0D6CA2DD" w:rsidR="007C3222" w:rsidRPr="007C3222" w:rsidRDefault="00A57756" w:rsidP="00B73A23">
            <w:pPr>
              <w:pStyle w:val="Title"/>
              <w:tabs>
                <w:tab w:val="left" w:pos="6480"/>
              </w:tabs>
            </w:pPr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EF54AB">
              <w:rPr>
                <w:b/>
                <w:bCs/>
                <w:sz w:val="24"/>
                <w:szCs w:val="24"/>
              </w:rPr>
              <w:t xml:space="preserve">HBC </w:t>
            </w:r>
            <w:r w:rsidR="00B73A2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494D6EE6" w:rsidR="00C6483A" w:rsidRPr="002425FE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2425FE">
              <w:t xml:space="preserve">Flexible / hybrid working arrangements available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22E7274E" w:rsidR="00C6483A" w:rsidRPr="002425FE" w:rsidRDefault="00C3543B" w:rsidP="00203EEB">
            <w:pPr>
              <w:numPr>
                <w:ilvl w:val="0"/>
                <w:numId w:val="9"/>
              </w:numPr>
              <w:spacing w:line="276" w:lineRule="auto"/>
              <w:rPr>
                <w:i/>
                <w:iCs/>
              </w:rPr>
            </w:pPr>
            <w:r w:rsidRPr="002425FE">
              <w:t>Essential Monthly Car User Allowance</w:t>
            </w: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012FE0F1" w14:textId="71668203" w:rsidR="003B31F5" w:rsidRDefault="001C4BD4" w:rsidP="003329C7">
            <w:pPr>
              <w:spacing w:line="276" w:lineRule="auto"/>
              <w:rPr>
                <w:lang w:val="en-GB"/>
              </w:rPr>
            </w:pPr>
            <w:r w:rsidRPr="001C4BD4">
              <w:rPr>
                <w:lang w:val="en-GB"/>
              </w:rPr>
              <w:t>To be responsible for the provision of a comprehensive Administration Shared Service including the supervision and monitoring of the staff of the service</w:t>
            </w:r>
          </w:p>
          <w:p w14:paraId="0610270B" w14:textId="77777777" w:rsidR="001C4BD4" w:rsidRPr="00E95124" w:rsidRDefault="001C4BD4" w:rsidP="003329C7">
            <w:pPr>
              <w:spacing w:line="276" w:lineRule="auto"/>
              <w:rPr>
                <w:lang w:val="en-GB"/>
              </w:rPr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075A4B31" w14:textId="75D306B0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>Undertake the supervision, monitoring and administration of the Administration Shared Service Team.</w:t>
            </w:r>
          </w:p>
          <w:p w14:paraId="4F9B9396" w14:textId="287B8912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>To assist in implementing and monitoring the division’s processes and procedures</w:t>
            </w:r>
          </w:p>
          <w:p w14:paraId="3DBB8D12" w14:textId="2B0F2329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>The provision of  service specific administration in line with the business requirements of the customers of the administration shared service</w:t>
            </w:r>
          </w:p>
          <w:p w14:paraId="6031B3ED" w14:textId="7D9B689F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lastRenderedPageBreak/>
              <w:t>Use of  bespoke software applications to produce reports and statistical information as required by the customers of the administration shared service</w:t>
            </w:r>
          </w:p>
          <w:p w14:paraId="727771EC" w14:textId="38AACE5B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 xml:space="preserve">To respond to routine enquiries regarding Council Services and take action as appropriate </w:t>
            </w:r>
          </w:p>
          <w:p w14:paraId="02E8776D" w14:textId="37B454F7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 xml:space="preserve">To provide general administrative support as and where required across the division including word processing, organising and minuting meetings, data input etc. </w:t>
            </w:r>
          </w:p>
          <w:p w14:paraId="760A564C" w14:textId="45F6D7CD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>Preparation and maintenance of fire evacuation procedures</w:t>
            </w:r>
          </w:p>
          <w:p w14:paraId="09AEED40" w14:textId="10D2129B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>To provide advice, guidance and information to managers on administration matters</w:t>
            </w:r>
          </w:p>
          <w:p w14:paraId="75C46E44" w14:textId="77D9C357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>Allocating and overseeing the work of other members of the team</w:t>
            </w:r>
          </w:p>
          <w:p w14:paraId="6FD67EED" w14:textId="3E19740D" w:rsidR="00CE055E" w:rsidRPr="00CE055E" w:rsidRDefault="00CE055E" w:rsidP="00CE055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CE055E">
              <w:rPr>
                <w:lang w:val="en-GB"/>
              </w:rPr>
              <w:t>Undertake any other duties and responsibilities as may be assigned from time to time, which are commensurate with the grade of the job.</w:t>
            </w:r>
          </w:p>
          <w:p w14:paraId="57BBA876" w14:textId="6CF2A1D3" w:rsidR="003329C7" w:rsidRPr="00AA238B" w:rsidRDefault="003329C7" w:rsidP="003329C7">
            <w:pPr>
              <w:spacing w:line="276" w:lineRule="auto"/>
              <w:rPr>
                <w:lang w:val="en-GB"/>
              </w:rPr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5B59C699" w14:textId="4422FC0F" w:rsidR="008A28B5" w:rsidRDefault="00307886" w:rsidP="00FE52AB">
            <w:pPr>
              <w:spacing w:line="276" w:lineRule="auto"/>
            </w:pPr>
            <w:r w:rsidRPr="00307886">
              <w:t xml:space="preserve">Educated to GCSE standard or equivalent and ideally should have 5 passes at grade C or above including English and </w:t>
            </w:r>
            <w:proofErr w:type="spellStart"/>
            <w:r w:rsidRPr="00307886">
              <w:t>Maths</w:t>
            </w:r>
            <w:proofErr w:type="spellEnd"/>
            <w:r w:rsidRPr="00307886">
              <w:t xml:space="preserve"> or have the ability to demonstrate relevant experience. </w:t>
            </w:r>
          </w:p>
          <w:p w14:paraId="02277814" w14:textId="77777777" w:rsidR="00307886" w:rsidRDefault="00307886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2842E8FC" w14:textId="79546180" w:rsidR="00BA1F1E" w:rsidRPr="00BA1F1E" w:rsidRDefault="00BA1F1E" w:rsidP="00BA1F1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A1F1E">
              <w:rPr>
                <w:lang w:val="en-GB"/>
              </w:rPr>
              <w:t>Experience working in a local government or other public sector organisation.</w:t>
            </w:r>
          </w:p>
          <w:p w14:paraId="180A6ABF" w14:textId="51AD2C5A" w:rsidR="00BA1F1E" w:rsidRPr="00BA1F1E" w:rsidRDefault="00BA1F1E" w:rsidP="00BA1F1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A1F1E">
              <w:rPr>
                <w:lang w:val="en-GB"/>
              </w:rPr>
              <w:t>Excellent interpersonal and communication skills (both written and oral).</w:t>
            </w:r>
          </w:p>
          <w:p w14:paraId="62ADD5E9" w14:textId="7F444C66" w:rsidR="00BA1F1E" w:rsidRPr="00BA1F1E" w:rsidRDefault="00BA1F1E" w:rsidP="00BA1F1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A1F1E">
              <w:rPr>
                <w:lang w:val="en-GB"/>
              </w:rPr>
              <w:t>Relevant experience using IT systems, including Microsoft Office.</w:t>
            </w:r>
          </w:p>
          <w:p w14:paraId="41F43226" w14:textId="051CDA2E" w:rsidR="00BA1F1E" w:rsidRDefault="00BA1F1E" w:rsidP="00BA1F1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A1F1E">
              <w:rPr>
                <w:lang w:val="en-GB"/>
              </w:rPr>
              <w:t>Experience using bespoke software systems within local government.</w:t>
            </w:r>
          </w:p>
          <w:p w14:paraId="3F7064A4" w14:textId="7F7D833B" w:rsidR="003F3F59" w:rsidRPr="00BA1F1E" w:rsidRDefault="003F3F59" w:rsidP="00BA1F1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Experience taking minutes of meetings</w:t>
            </w:r>
          </w:p>
          <w:p w14:paraId="5034A1DD" w14:textId="4DAE44BB" w:rsidR="00BA1F1E" w:rsidRPr="00BA1F1E" w:rsidRDefault="00BA1F1E" w:rsidP="00BA1F1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A1F1E">
              <w:rPr>
                <w:lang w:val="en-GB"/>
              </w:rPr>
              <w:t>Awareness of the importance of confidentiality.</w:t>
            </w:r>
          </w:p>
          <w:p w14:paraId="0E326EC2" w14:textId="58AE1524" w:rsidR="00BA1F1E" w:rsidRPr="00BA1F1E" w:rsidRDefault="00BA1F1E" w:rsidP="00BA1F1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A1F1E">
              <w:rPr>
                <w:lang w:val="en-GB"/>
              </w:rPr>
              <w:t>Ability to work as part of a team and assist with the implementation of change.</w:t>
            </w:r>
          </w:p>
          <w:p w14:paraId="3FCFC94A" w14:textId="49835B4E" w:rsidR="00BA1F1E" w:rsidRPr="00BA1F1E" w:rsidRDefault="00BA1F1E" w:rsidP="00BA1F1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A1F1E">
              <w:rPr>
                <w:lang w:val="en-GB"/>
              </w:rPr>
              <w:t>Experience working with staff at all levels in an organisation.</w:t>
            </w:r>
          </w:p>
          <w:p w14:paraId="2169FA4B" w14:textId="07577E95" w:rsidR="00BA1F1E" w:rsidRPr="00BA1F1E" w:rsidRDefault="00BA1F1E" w:rsidP="00BA1F1E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BA1F1E">
              <w:rPr>
                <w:lang w:val="en-GB"/>
              </w:rPr>
              <w:t>Willingness to travel between different locations as required and ability to be mobile throughout the borough.</w:t>
            </w:r>
          </w:p>
          <w:p w14:paraId="1D043C7C" w14:textId="77777777" w:rsidR="00181676" w:rsidRPr="00BA1F1E" w:rsidRDefault="00181676" w:rsidP="00181676">
            <w:pPr>
              <w:spacing w:line="276" w:lineRule="auto"/>
              <w:ind w:left="720"/>
              <w:rPr>
                <w:lang w:val="en-GB"/>
              </w:rPr>
            </w:pP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1330" w14:textId="77777777" w:rsidR="00385142" w:rsidRDefault="00385142" w:rsidP="00BC73FC">
      <w:r>
        <w:separator/>
      </w:r>
    </w:p>
  </w:endnote>
  <w:endnote w:type="continuationSeparator" w:id="0">
    <w:p w14:paraId="46B4BED1" w14:textId="77777777" w:rsidR="00385142" w:rsidRDefault="00385142" w:rsidP="00BC73FC">
      <w:r>
        <w:continuationSeparator/>
      </w:r>
    </w:p>
  </w:endnote>
  <w:endnote w:type="continuationNotice" w:id="1">
    <w:p w14:paraId="415F0000" w14:textId="77777777" w:rsidR="00385142" w:rsidRDefault="003851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4EE7" w14:textId="77777777" w:rsidR="00385142" w:rsidRDefault="00385142" w:rsidP="00BC73FC">
      <w:r>
        <w:separator/>
      </w:r>
    </w:p>
  </w:footnote>
  <w:footnote w:type="continuationSeparator" w:id="0">
    <w:p w14:paraId="67DC432B" w14:textId="77777777" w:rsidR="00385142" w:rsidRDefault="00385142" w:rsidP="00BC73FC">
      <w:r>
        <w:continuationSeparator/>
      </w:r>
    </w:p>
  </w:footnote>
  <w:footnote w:type="continuationNotice" w:id="1">
    <w:p w14:paraId="77F1B4C6" w14:textId="77777777" w:rsidR="00385142" w:rsidRDefault="003851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3354C"/>
    <w:rsid w:val="000358DD"/>
    <w:rsid w:val="00060551"/>
    <w:rsid w:val="000761F2"/>
    <w:rsid w:val="0009529B"/>
    <w:rsid w:val="000B3F83"/>
    <w:rsid w:val="000E1C8B"/>
    <w:rsid w:val="0010498C"/>
    <w:rsid w:val="00114CFC"/>
    <w:rsid w:val="001360EF"/>
    <w:rsid w:val="00141C6D"/>
    <w:rsid w:val="00146FA5"/>
    <w:rsid w:val="0016524D"/>
    <w:rsid w:val="001806C6"/>
    <w:rsid w:val="00180710"/>
    <w:rsid w:val="00181676"/>
    <w:rsid w:val="001C4BD4"/>
    <w:rsid w:val="001C6CDA"/>
    <w:rsid w:val="001C797B"/>
    <w:rsid w:val="001D7755"/>
    <w:rsid w:val="001F46F6"/>
    <w:rsid w:val="001F5847"/>
    <w:rsid w:val="001F7F6C"/>
    <w:rsid w:val="00213E7B"/>
    <w:rsid w:val="002141F8"/>
    <w:rsid w:val="00226843"/>
    <w:rsid w:val="002367BB"/>
    <w:rsid w:val="002425FE"/>
    <w:rsid w:val="0024328B"/>
    <w:rsid w:val="002466AB"/>
    <w:rsid w:val="00246D98"/>
    <w:rsid w:val="00255932"/>
    <w:rsid w:val="002608F6"/>
    <w:rsid w:val="00281B02"/>
    <w:rsid w:val="002A0AC2"/>
    <w:rsid w:val="002D755E"/>
    <w:rsid w:val="002F6FC8"/>
    <w:rsid w:val="0030456C"/>
    <w:rsid w:val="00304946"/>
    <w:rsid w:val="00305220"/>
    <w:rsid w:val="00307886"/>
    <w:rsid w:val="0033060D"/>
    <w:rsid w:val="003329C7"/>
    <w:rsid w:val="003339BC"/>
    <w:rsid w:val="003551E1"/>
    <w:rsid w:val="00365C93"/>
    <w:rsid w:val="00372BB5"/>
    <w:rsid w:val="00385142"/>
    <w:rsid w:val="003955FE"/>
    <w:rsid w:val="00395C1F"/>
    <w:rsid w:val="003A0A86"/>
    <w:rsid w:val="003B31F5"/>
    <w:rsid w:val="003C60F7"/>
    <w:rsid w:val="003D4D87"/>
    <w:rsid w:val="003F3F59"/>
    <w:rsid w:val="004600FA"/>
    <w:rsid w:val="00462039"/>
    <w:rsid w:val="00464888"/>
    <w:rsid w:val="00477C33"/>
    <w:rsid w:val="00480FAD"/>
    <w:rsid w:val="00491CC9"/>
    <w:rsid w:val="004A6BB1"/>
    <w:rsid w:val="004A796F"/>
    <w:rsid w:val="004C6BAA"/>
    <w:rsid w:val="00502F8B"/>
    <w:rsid w:val="00515D95"/>
    <w:rsid w:val="0053444E"/>
    <w:rsid w:val="005470D8"/>
    <w:rsid w:val="00561A2C"/>
    <w:rsid w:val="00577543"/>
    <w:rsid w:val="005A4D05"/>
    <w:rsid w:val="005E06E7"/>
    <w:rsid w:val="005E0795"/>
    <w:rsid w:val="005E6612"/>
    <w:rsid w:val="005E760C"/>
    <w:rsid w:val="006126B9"/>
    <w:rsid w:val="00647C3A"/>
    <w:rsid w:val="00677A30"/>
    <w:rsid w:val="0068134D"/>
    <w:rsid w:val="00690832"/>
    <w:rsid w:val="00695CD1"/>
    <w:rsid w:val="006B5EBA"/>
    <w:rsid w:val="006C0E64"/>
    <w:rsid w:val="006C4D8D"/>
    <w:rsid w:val="006C78E7"/>
    <w:rsid w:val="006D4B28"/>
    <w:rsid w:val="006D50C6"/>
    <w:rsid w:val="006F64DF"/>
    <w:rsid w:val="00700D4D"/>
    <w:rsid w:val="007043FB"/>
    <w:rsid w:val="00705357"/>
    <w:rsid w:val="007079B0"/>
    <w:rsid w:val="00710C22"/>
    <w:rsid w:val="00713365"/>
    <w:rsid w:val="00724932"/>
    <w:rsid w:val="00763784"/>
    <w:rsid w:val="007807FB"/>
    <w:rsid w:val="007840DF"/>
    <w:rsid w:val="00793DB6"/>
    <w:rsid w:val="007A29D6"/>
    <w:rsid w:val="007C27DD"/>
    <w:rsid w:val="007C3222"/>
    <w:rsid w:val="007F6519"/>
    <w:rsid w:val="007F6D8B"/>
    <w:rsid w:val="007F737F"/>
    <w:rsid w:val="008122A4"/>
    <w:rsid w:val="00814BD7"/>
    <w:rsid w:val="00823234"/>
    <w:rsid w:val="00830561"/>
    <w:rsid w:val="0089153F"/>
    <w:rsid w:val="008A28B5"/>
    <w:rsid w:val="008C5BB7"/>
    <w:rsid w:val="008C7054"/>
    <w:rsid w:val="008D29E5"/>
    <w:rsid w:val="008D57B9"/>
    <w:rsid w:val="008E169C"/>
    <w:rsid w:val="00902AB1"/>
    <w:rsid w:val="00904FF5"/>
    <w:rsid w:val="00917803"/>
    <w:rsid w:val="00924729"/>
    <w:rsid w:val="00955737"/>
    <w:rsid w:val="00966E71"/>
    <w:rsid w:val="00982CF7"/>
    <w:rsid w:val="0098361A"/>
    <w:rsid w:val="009B45BF"/>
    <w:rsid w:val="009D0E87"/>
    <w:rsid w:val="009E4AA6"/>
    <w:rsid w:val="009E7FF4"/>
    <w:rsid w:val="00A27909"/>
    <w:rsid w:val="00A405BB"/>
    <w:rsid w:val="00A50F8D"/>
    <w:rsid w:val="00A57756"/>
    <w:rsid w:val="00AA238B"/>
    <w:rsid w:val="00AC7DE3"/>
    <w:rsid w:val="00AE230E"/>
    <w:rsid w:val="00AF536B"/>
    <w:rsid w:val="00B03030"/>
    <w:rsid w:val="00B14D8F"/>
    <w:rsid w:val="00B6029A"/>
    <w:rsid w:val="00B6431B"/>
    <w:rsid w:val="00B73A23"/>
    <w:rsid w:val="00B824D6"/>
    <w:rsid w:val="00B905A5"/>
    <w:rsid w:val="00B91C7E"/>
    <w:rsid w:val="00B92449"/>
    <w:rsid w:val="00B97621"/>
    <w:rsid w:val="00BA1F1E"/>
    <w:rsid w:val="00BA7BC6"/>
    <w:rsid w:val="00BC70CA"/>
    <w:rsid w:val="00BC73FC"/>
    <w:rsid w:val="00BD151D"/>
    <w:rsid w:val="00BD6187"/>
    <w:rsid w:val="00BF158F"/>
    <w:rsid w:val="00C030E9"/>
    <w:rsid w:val="00C03243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916FE"/>
    <w:rsid w:val="00CC3477"/>
    <w:rsid w:val="00CD3C4E"/>
    <w:rsid w:val="00CE055E"/>
    <w:rsid w:val="00CE543F"/>
    <w:rsid w:val="00D12306"/>
    <w:rsid w:val="00D15E96"/>
    <w:rsid w:val="00D27B4A"/>
    <w:rsid w:val="00D33ACE"/>
    <w:rsid w:val="00D3444F"/>
    <w:rsid w:val="00D63C04"/>
    <w:rsid w:val="00D655D1"/>
    <w:rsid w:val="00DB629F"/>
    <w:rsid w:val="00DC65EE"/>
    <w:rsid w:val="00DC6AB5"/>
    <w:rsid w:val="00E14925"/>
    <w:rsid w:val="00E26A54"/>
    <w:rsid w:val="00E26DF6"/>
    <w:rsid w:val="00E301C7"/>
    <w:rsid w:val="00E4076D"/>
    <w:rsid w:val="00E810A5"/>
    <w:rsid w:val="00E95124"/>
    <w:rsid w:val="00E95D2E"/>
    <w:rsid w:val="00E97637"/>
    <w:rsid w:val="00EC745A"/>
    <w:rsid w:val="00ED4EB2"/>
    <w:rsid w:val="00EF1947"/>
    <w:rsid w:val="00EF23D8"/>
    <w:rsid w:val="00EF3E9E"/>
    <w:rsid w:val="00EF477D"/>
    <w:rsid w:val="00EF54AB"/>
    <w:rsid w:val="00EF6F60"/>
    <w:rsid w:val="00F10327"/>
    <w:rsid w:val="00F20667"/>
    <w:rsid w:val="00F57C7D"/>
    <w:rsid w:val="00F62465"/>
    <w:rsid w:val="00F71957"/>
    <w:rsid w:val="00F73E81"/>
    <w:rsid w:val="00F81F69"/>
    <w:rsid w:val="00F84CC7"/>
    <w:rsid w:val="00F96FF6"/>
    <w:rsid w:val="00FA52DB"/>
    <w:rsid w:val="00FC1B7C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9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34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7" ma:contentTypeDescription="Create a new document." ma:contentTypeScope="" ma:versionID="a9c90ae76ee441ac28b1488d4e7e649c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7ee10281ed3854f9dfd201c150e1850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70B4F1-77A9-48EC-B23E-8A73A4BDA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587</Words>
  <Characters>3427</Characters>
  <Application>Microsoft Office Word</Application>
  <DocSecurity>0</DocSecurity>
  <Lines>228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Ratcliffe</dc:creator>
  <cp:keywords/>
  <dc:description/>
  <cp:lastModifiedBy>Herbert Moore</cp:lastModifiedBy>
  <cp:revision>15</cp:revision>
  <dcterms:created xsi:type="dcterms:W3CDTF">2025-04-02T15:33:00Z</dcterms:created>
  <dcterms:modified xsi:type="dcterms:W3CDTF">2026-02-25T10:30:00Z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