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7FDE5F60" w14:textId="77777777"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0C40CA">
              <w:rPr>
                <w:b/>
                <w:bCs/>
                <w:sz w:val="40"/>
                <w:szCs w:val="40"/>
              </w:rPr>
              <w:t>ONE STOP SHOP OFFICER</w:t>
            </w:r>
          </w:p>
          <w:p w14:paraId="3A2B85FA" w14:textId="6C6D5156" w:rsidR="00886CCD" w:rsidRPr="00886CCD" w:rsidRDefault="00886CCD" w:rsidP="00886CCD">
            <w:r>
              <w:rPr>
                <w:b/>
                <w:bCs/>
                <w:sz w:val="24"/>
                <w:szCs w:val="24"/>
              </w:rPr>
              <w:t>SALARY GRADE: HBC</w:t>
            </w:r>
            <w:r w:rsidR="00C340BD">
              <w:rPr>
                <w:b/>
                <w:bCs/>
                <w:sz w:val="24"/>
                <w:szCs w:val="24"/>
              </w:rPr>
              <w:t>4</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27CC9C71" w:rsidR="00C3543B" w:rsidRPr="00C6483A" w:rsidRDefault="00C3543B" w:rsidP="00C6483A">
            <w:pPr>
              <w:numPr>
                <w:ilvl w:val="0"/>
                <w:numId w:val="8"/>
              </w:numPr>
              <w:spacing w:line="276" w:lineRule="auto"/>
            </w:pPr>
            <w:r>
              <w:t xml:space="preserve">Inspiring </w:t>
            </w:r>
            <w:r w:rsidR="006F5FC8" w:rsidRPr="006F5FC8">
              <w:t xml:space="preserve">Leadership </w:t>
            </w:r>
            <w:r>
              <w:t>–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w:t>
            </w:r>
            <w:proofErr w:type="gramStart"/>
            <w:r w:rsidRPr="00636DBD">
              <w:rPr>
                <w:b/>
                <w:bCs/>
              </w:rPr>
              <w:t>has been ‘</w:t>
            </w:r>
            <w:proofErr w:type="gramEnd"/>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Default="00C6483A" w:rsidP="00C6483A">
            <w:pPr>
              <w:numPr>
                <w:ilvl w:val="0"/>
                <w:numId w:val="9"/>
              </w:numPr>
              <w:spacing w:line="276" w:lineRule="auto"/>
            </w:pPr>
            <w:r w:rsidRPr="00C6483A">
              <w:t xml:space="preserve">Free Car Parking at HBC sites </w:t>
            </w:r>
          </w:p>
          <w:p w14:paraId="1BFB8CA2" w14:textId="48072B16" w:rsidR="00205AC0" w:rsidRPr="00C6483A" w:rsidRDefault="00205AC0" w:rsidP="00205AC0">
            <w:pPr>
              <w:numPr>
                <w:ilvl w:val="0"/>
                <w:numId w:val="9"/>
              </w:numPr>
              <w:spacing w:line="276" w:lineRule="auto"/>
            </w:pPr>
            <w:r w:rsidRPr="008F52B1">
              <w:t xml:space="preserve">Car leasing schemes </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624048CE" w14:textId="65359D7B" w:rsidR="003329C7" w:rsidRDefault="000C40CA" w:rsidP="003329C7">
            <w:pPr>
              <w:spacing w:line="276" w:lineRule="auto"/>
            </w:pPr>
            <w:r>
              <w:t xml:space="preserve">This role will be the face of Halton Borough </w:t>
            </w:r>
            <w:r w:rsidR="00B718DE">
              <w:t>C</w:t>
            </w:r>
            <w:r>
              <w:t>ouncil in the One Stop Shops and Direct Links. You will greet customers with politeness and courtesy, supporting them to access the full range of Council services. You will be advising and guiding, and where needed, advocating for them.</w:t>
            </w:r>
          </w:p>
          <w:p w14:paraId="3F10ECF2" w14:textId="77777777" w:rsidR="007807FB" w:rsidRDefault="007807FB"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3E9CB802" w14:textId="1FF5F2AF" w:rsidR="000C40CA" w:rsidRDefault="000C40CA" w:rsidP="00AF7440">
            <w:pPr>
              <w:numPr>
                <w:ilvl w:val="0"/>
                <w:numId w:val="9"/>
              </w:numPr>
              <w:spacing w:line="276" w:lineRule="auto"/>
            </w:pPr>
            <w:r>
              <w:t>Facilitating access to the full range of Council services</w:t>
            </w:r>
            <w:r w:rsidR="00AF7440">
              <w:t>, and u</w:t>
            </w:r>
            <w:r>
              <w:t>sing IT systems to support the delivery of Council Services</w:t>
            </w:r>
          </w:p>
          <w:p w14:paraId="7BB93924" w14:textId="60C1DC00" w:rsidR="000C40CA" w:rsidRDefault="000C40CA" w:rsidP="000E57C0">
            <w:pPr>
              <w:numPr>
                <w:ilvl w:val="0"/>
                <w:numId w:val="9"/>
              </w:numPr>
              <w:spacing w:line="276" w:lineRule="auto"/>
            </w:pPr>
            <w:r>
              <w:t>Identifying and appropriately reporting safeguarding issues</w:t>
            </w:r>
            <w:r w:rsidR="00AF7440">
              <w:t xml:space="preserve"> to the relevant teams</w:t>
            </w:r>
          </w:p>
          <w:p w14:paraId="2FB84C69" w14:textId="00778F28" w:rsidR="000E57C0" w:rsidRDefault="00AF7440" w:rsidP="000E57C0">
            <w:pPr>
              <w:numPr>
                <w:ilvl w:val="0"/>
                <w:numId w:val="9"/>
              </w:numPr>
              <w:spacing w:line="276" w:lineRule="auto"/>
            </w:pPr>
            <w:r>
              <w:t>Communicating</w:t>
            </w:r>
            <w:r w:rsidR="000E57C0">
              <w:t xml:space="preserve"> both in writing and verbally</w:t>
            </w:r>
          </w:p>
          <w:p w14:paraId="3892C225" w14:textId="555D2CA0" w:rsidR="000E57C0" w:rsidRDefault="000E57C0" w:rsidP="00AF7440">
            <w:pPr>
              <w:numPr>
                <w:ilvl w:val="0"/>
                <w:numId w:val="9"/>
              </w:numPr>
              <w:spacing w:line="276" w:lineRule="auto"/>
            </w:pPr>
            <w:r>
              <w:lastRenderedPageBreak/>
              <w:t>Administering c</w:t>
            </w:r>
            <w:r w:rsidRPr="000E57C0">
              <w:t xml:space="preserve">ash receipting machines including filling coin hoppers, handling, counting and </w:t>
            </w:r>
            <w:proofErr w:type="spellStart"/>
            <w:r w:rsidRPr="000E57C0">
              <w:t>manoeuvring</w:t>
            </w:r>
            <w:proofErr w:type="spellEnd"/>
            <w:r w:rsidRPr="000E57C0">
              <w:t xml:space="preserve"> bullion. </w:t>
            </w:r>
            <w:r>
              <w:t>You will check that monies</w:t>
            </w:r>
            <w:r w:rsidRPr="000E57C0">
              <w:t xml:space="preserve"> are accounted for and balanced </w:t>
            </w:r>
            <w:proofErr w:type="gramStart"/>
            <w:r w:rsidRPr="000E57C0">
              <w:t>on a daily basis</w:t>
            </w:r>
            <w:proofErr w:type="gramEnd"/>
            <w:r w:rsidRPr="000E57C0">
              <w:t xml:space="preserve">. </w:t>
            </w:r>
            <w:r>
              <w:t>You will also report any discrepancies and report any faults</w:t>
            </w:r>
            <w:r w:rsidR="00AF7440">
              <w:t>. You will also be i</w:t>
            </w:r>
            <w:r>
              <w:t xml:space="preserve">ssuing social care petty </w:t>
            </w:r>
            <w:proofErr w:type="gramStart"/>
            <w:r>
              <w:t>cash, and</w:t>
            </w:r>
            <w:proofErr w:type="gramEnd"/>
            <w:r>
              <w:t xml:space="preserve"> administer the finance/payment system to clients and their </w:t>
            </w:r>
            <w:proofErr w:type="spellStart"/>
            <w:r>
              <w:t>carers</w:t>
            </w:r>
            <w:proofErr w:type="spellEnd"/>
            <w:r>
              <w:t>, recording this accurately and providing a duty of care.</w:t>
            </w:r>
          </w:p>
          <w:p w14:paraId="5F52BC80" w14:textId="3985BAC0" w:rsidR="000E57C0" w:rsidRDefault="000E57C0" w:rsidP="000E57C0">
            <w:pPr>
              <w:numPr>
                <w:ilvl w:val="0"/>
                <w:numId w:val="9"/>
              </w:numPr>
              <w:spacing w:line="276" w:lineRule="auto"/>
            </w:pPr>
            <w:r>
              <w:t>Undertaking administrative tasks and providing a receptionist service</w:t>
            </w:r>
          </w:p>
          <w:p w14:paraId="6F8886EE" w14:textId="2BE2E994" w:rsidR="000E57C0" w:rsidRDefault="000E57C0" w:rsidP="00AF7440">
            <w:pPr>
              <w:numPr>
                <w:ilvl w:val="0"/>
                <w:numId w:val="9"/>
              </w:numPr>
              <w:spacing w:line="276" w:lineRule="auto"/>
            </w:pPr>
            <w:r>
              <w:t xml:space="preserve">Signposting customers to services both within HBC </w:t>
            </w:r>
            <w:proofErr w:type="gramStart"/>
            <w:r>
              <w:t>and also</w:t>
            </w:r>
            <w:proofErr w:type="gramEnd"/>
            <w:r>
              <w:t xml:space="preserve"> other external customers</w:t>
            </w:r>
            <w:r w:rsidR="00AF7440">
              <w:t>, a</w:t>
            </w:r>
            <w:r>
              <w:t>ctively promoting the Council</w:t>
            </w:r>
            <w:r w:rsidR="00AF7440">
              <w:t xml:space="preserve"> and the services that it offers</w:t>
            </w:r>
          </w:p>
          <w:p w14:paraId="4E2E6E24" w14:textId="65790836" w:rsidR="000E57C0" w:rsidRDefault="000E57C0" w:rsidP="000E57C0">
            <w:pPr>
              <w:numPr>
                <w:ilvl w:val="0"/>
                <w:numId w:val="9"/>
              </w:numPr>
              <w:spacing w:line="276" w:lineRule="auto"/>
            </w:pPr>
            <w:r>
              <w:t>Supporting team leaders with the induction of new staff</w:t>
            </w:r>
          </w:p>
          <w:p w14:paraId="37BF11E4" w14:textId="636F4F58" w:rsidR="000E57C0" w:rsidRPr="000E57C0" w:rsidRDefault="00AF7440" w:rsidP="000E57C0">
            <w:pPr>
              <w:numPr>
                <w:ilvl w:val="0"/>
                <w:numId w:val="9"/>
              </w:numPr>
              <w:spacing w:line="276" w:lineRule="auto"/>
            </w:pPr>
            <w:r>
              <w:t>U</w:t>
            </w:r>
            <w:r w:rsidR="000E57C0" w:rsidRPr="000E57C0">
              <w:t>ndertake any other duties and responsibilities as may be assigned from time to time, which are commensurate with the grade of the job.</w:t>
            </w:r>
          </w:p>
          <w:p w14:paraId="00CC46A6" w14:textId="77777777" w:rsidR="000E57C0" w:rsidRDefault="000E57C0" w:rsidP="000E57C0">
            <w:pPr>
              <w:spacing w:line="276" w:lineRule="auto"/>
              <w:ind w:left="720"/>
            </w:pPr>
          </w:p>
          <w:p w14:paraId="57BBA876" w14:textId="7F208F06" w:rsidR="003329C7" w:rsidRDefault="003329C7" w:rsidP="003329C7">
            <w:pPr>
              <w:spacing w:line="276" w:lineRule="auto"/>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13FED51D" w14:textId="76FC4742" w:rsidR="00924729" w:rsidRDefault="000C40CA" w:rsidP="00FE52AB">
            <w:pPr>
              <w:spacing w:line="276" w:lineRule="auto"/>
            </w:pPr>
            <w:r>
              <w:t xml:space="preserve">You will need to have a calm </w:t>
            </w:r>
            <w:r w:rsidR="00B718DE">
              <w:t xml:space="preserve">manner, be </w:t>
            </w:r>
            <w:r w:rsidR="000E57C0">
              <w:t xml:space="preserve">able to communicate both </w:t>
            </w:r>
            <w:proofErr w:type="gramStart"/>
            <w:r w:rsidR="000E57C0">
              <w:t>face</w:t>
            </w:r>
            <w:proofErr w:type="gramEnd"/>
            <w:r w:rsidR="000E57C0">
              <w:t xml:space="preserve"> to face and over the telephone.</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w:t>
            </w:r>
            <w:proofErr w:type="gramStart"/>
            <w:r>
              <w:t>addition</w:t>
            </w:r>
            <w:proofErr w:type="gramEnd"/>
            <w:r>
              <w:t xml:space="preserve"> </w:t>
            </w:r>
            <w:r w:rsidR="00213E7B">
              <w:t>you</w:t>
            </w:r>
            <w:r>
              <w:t xml:space="preserve"> will have:</w:t>
            </w:r>
          </w:p>
          <w:p w14:paraId="0150C1E9" w14:textId="5605A881" w:rsidR="008A28B5" w:rsidRDefault="000E57C0" w:rsidP="00181676">
            <w:pPr>
              <w:numPr>
                <w:ilvl w:val="0"/>
                <w:numId w:val="9"/>
              </w:numPr>
              <w:spacing w:line="276" w:lineRule="auto"/>
            </w:pPr>
            <w:r>
              <w:t xml:space="preserve">Experience in a </w:t>
            </w:r>
            <w:proofErr w:type="gramStart"/>
            <w:r>
              <w:t>front line</w:t>
            </w:r>
            <w:proofErr w:type="gramEnd"/>
            <w:r>
              <w:t xml:space="preserve"> </w:t>
            </w:r>
            <w:proofErr w:type="gramStart"/>
            <w:r w:rsidR="00AF7440">
              <w:t>customer facing</w:t>
            </w:r>
            <w:proofErr w:type="gramEnd"/>
            <w:r w:rsidR="00AF7440">
              <w:t xml:space="preserve"> department, with experience providing advice and guidance</w:t>
            </w:r>
          </w:p>
          <w:p w14:paraId="4D16DE33" w14:textId="7AE36D94" w:rsidR="00AF7440" w:rsidRDefault="00AF7440" w:rsidP="00181676">
            <w:pPr>
              <w:numPr>
                <w:ilvl w:val="0"/>
                <w:numId w:val="9"/>
              </w:numPr>
              <w:spacing w:line="276" w:lineRule="auto"/>
            </w:pPr>
            <w:r>
              <w:t>Excellent communication skills, with the ability to communicate both in person and via writing/email and telephone, and the ability to handle and deal with complaints</w:t>
            </w:r>
          </w:p>
          <w:p w14:paraId="0389848A" w14:textId="563314E1" w:rsidR="00AF7440" w:rsidRDefault="00AF7440" w:rsidP="00181676">
            <w:pPr>
              <w:numPr>
                <w:ilvl w:val="0"/>
                <w:numId w:val="9"/>
              </w:numPr>
              <w:spacing w:line="276" w:lineRule="auto"/>
            </w:pPr>
            <w:r>
              <w:t>Knowledge of Halton Borough Council and the services that it provides</w:t>
            </w:r>
          </w:p>
          <w:p w14:paraId="74A2ABEF" w14:textId="7367B291" w:rsidR="00EC745A" w:rsidRDefault="000E57C0" w:rsidP="00FE52AB">
            <w:pPr>
              <w:numPr>
                <w:ilvl w:val="0"/>
                <w:numId w:val="9"/>
              </w:numPr>
              <w:spacing w:line="276" w:lineRule="auto"/>
            </w:pPr>
            <w:r>
              <w:t>IT skills, including the use of CRM systems</w:t>
            </w:r>
          </w:p>
          <w:p w14:paraId="16626751" w14:textId="68573E7F" w:rsidR="000E57C0" w:rsidRDefault="000E57C0" w:rsidP="00FE52AB">
            <w:pPr>
              <w:numPr>
                <w:ilvl w:val="0"/>
                <w:numId w:val="9"/>
              </w:numPr>
              <w:spacing w:line="276" w:lineRule="auto"/>
            </w:pPr>
            <w:r>
              <w:t>Ability to work at any One stop shop/Direct link office in the borough</w:t>
            </w:r>
          </w:p>
          <w:p w14:paraId="4C1BC955" w14:textId="6172C882" w:rsidR="000E57C0" w:rsidRDefault="000E57C0" w:rsidP="00FE52AB">
            <w:pPr>
              <w:numPr>
                <w:ilvl w:val="0"/>
                <w:numId w:val="9"/>
              </w:numPr>
              <w:spacing w:line="276" w:lineRule="auto"/>
            </w:pPr>
            <w:r>
              <w:t>Team working skills, with the ability to work as part of a team and alone</w:t>
            </w:r>
          </w:p>
          <w:p w14:paraId="3663323D" w14:textId="24DA83F2" w:rsidR="00AF7440" w:rsidRDefault="00AF7440" w:rsidP="00FE52AB">
            <w:pPr>
              <w:numPr>
                <w:ilvl w:val="0"/>
                <w:numId w:val="9"/>
              </w:numPr>
              <w:spacing w:line="276" w:lineRule="auto"/>
            </w:pPr>
            <w:r>
              <w:t xml:space="preserve">You will be working on a </w:t>
            </w:r>
            <w:proofErr w:type="spellStart"/>
            <w:r>
              <w:t>rota</w:t>
            </w:r>
            <w:proofErr w:type="spellEnd"/>
            <w:r>
              <w:t xml:space="preserve"> basis from Monday-Saturday</w:t>
            </w:r>
          </w:p>
          <w:p w14:paraId="3F3298CF" w14:textId="77777777" w:rsidR="000E57C0" w:rsidRDefault="000E57C0" w:rsidP="000E57C0">
            <w:pPr>
              <w:spacing w:line="276" w:lineRule="auto"/>
              <w:ind w:left="720"/>
            </w:pPr>
          </w:p>
          <w:p w14:paraId="33DBF184" w14:textId="20ED975B" w:rsidR="00814BD7" w:rsidRDefault="008122A4" w:rsidP="00FE52AB">
            <w:pPr>
              <w:spacing w:line="276" w:lineRule="auto"/>
            </w:pPr>
            <w:r>
              <w:t xml:space="preserve">The Council and its schools are committed to safeguarding and promoting the welfare of children, young people and adults and expect all staff, workers and volunteers to share </w:t>
            </w:r>
            <w:proofErr w:type="gramStart"/>
            <w:r>
              <w:t>its</w:t>
            </w:r>
            <w:proofErr w:type="gramEnd"/>
            <w:r>
              <w:t xml:space="preserve">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0477DCFB" w:rsidR="00464888" w:rsidRDefault="000E57C0" w:rsidP="00E301C7">
            <w:r>
              <w:t xml:space="preserve"> </w:t>
            </w:r>
          </w:p>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BF02" w14:textId="77777777" w:rsidR="00A55D9C" w:rsidRDefault="00A55D9C" w:rsidP="00BC73FC">
      <w:r>
        <w:separator/>
      </w:r>
    </w:p>
  </w:endnote>
  <w:endnote w:type="continuationSeparator" w:id="0">
    <w:p w14:paraId="734EF4ED" w14:textId="77777777" w:rsidR="00A55D9C" w:rsidRDefault="00A55D9C" w:rsidP="00BC73FC">
      <w:r>
        <w:continuationSeparator/>
      </w:r>
    </w:p>
  </w:endnote>
  <w:endnote w:type="continuationNotice" w:id="1">
    <w:p w14:paraId="0CBCF761" w14:textId="77777777" w:rsidR="00A55D9C" w:rsidRDefault="00A55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980AB" w14:textId="77777777" w:rsidR="00A55D9C" w:rsidRDefault="00A55D9C" w:rsidP="00BC73FC">
      <w:r>
        <w:separator/>
      </w:r>
    </w:p>
  </w:footnote>
  <w:footnote w:type="continuationSeparator" w:id="0">
    <w:p w14:paraId="044CB233" w14:textId="77777777" w:rsidR="00A55D9C" w:rsidRDefault="00A55D9C" w:rsidP="00BC73FC">
      <w:r>
        <w:continuationSeparator/>
      </w:r>
    </w:p>
  </w:footnote>
  <w:footnote w:type="continuationNotice" w:id="1">
    <w:p w14:paraId="4270A590" w14:textId="77777777" w:rsidR="00A55D9C" w:rsidRDefault="00A55D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96D4C"/>
    <w:multiLevelType w:val="hybridMultilevel"/>
    <w:tmpl w:val="0D2A6CD6"/>
    <w:lvl w:ilvl="0" w:tplc="D98C71AE">
      <w:start w:val="1"/>
      <w:numFmt w:val="decimal"/>
      <w:lvlText w:val="%1)"/>
      <w:lvlJc w:val="left"/>
      <w:pPr>
        <w:ind w:left="480" w:hanging="360"/>
      </w:pPr>
      <w:rPr>
        <w:rFonts w:cs="Times New Roman" w:hint="default"/>
        <w:b w:val="0"/>
        <w:color w:val="auto"/>
      </w:rPr>
    </w:lvl>
    <w:lvl w:ilvl="1" w:tplc="08090019">
      <w:start w:val="1"/>
      <w:numFmt w:val="lowerLetter"/>
      <w:lvlText w:val="%2."/>
      <w:lvlJc w:val="left"/>
      <w:pPr>
        <w:ind w:left="1200" w:hanging="360"/>
      </w:pPr>
      <w:rPr>
        <w:rFonts w:cs="Times New Roman"/>
      </w:rPr>
    </w:lvl>
    <w:lvl w:ilvl="2" w:tplc="0809001B" w:tentative="1">
      <w:start w:val="1"/>
      <w:numFmt w:val="lowerRoman"/>
      <w:lvlText w:val="%3."/>
      <w:lvlJc w:val="right"/>
      <w:pPr>
        <w:ind w:left="1920" w:hanging="180"/>
      </w:pPr>
      <w:rPr>
        <w:rFonts w:cs="Times New Roman"/>
      </w:rPr>
    </w:lvl>
    <w:lvl w:ilvl="3" w:tplc="0809000F" w:tentative="1">
      <w:start w:val="1"/>
      <w:numFmt w:val="decimal"/>
      <w:lvlText w:val="%4."/>
      <w:lvlJc w:val="left"/>
      <w:pPr>
        <w:ind w:left="2640" w:hanging="360"/>
      </w:pPr>
      <w:rPr>
        <w:rFonts w:cs="Times New Roman"/>
      </w:rPr>
    </w:lvl>
    <w:lvl w:ilvl="4" w:tplc="08090019" w:tentative="1">
      <w:start w:val="1"/>
      <w:numFmt w:val="lowerLetter"/>
      <w:lvlText w:val="%5."/>
      <w:lvlJc w:val="left"/>
      <w:pPr>
        <w:ind w:left="3360" w:hanging="360"/>
      </w:pPr>
      <w:rPr>
        <w:rFonts w:cs="Times New Roman"/>
      </w:rPr>
    </w:lvl>
    <w:lvl w:ilvl="5" w:tplc="0809001B" w:tentative="1">
      <w:start w:val="1"/>
      <w:numFmt w:val="lowerRoman"/>
      <w:lvlText w:val="%6."/>
      <w:lvlJc w:val="right"/>
      <w:pPr>
        <w:ind w:left="4080" w:hanging="180"/>
      </w:pPr>
      <w:rPr>
        <w:rFonts w:cs="Times New Roman"/>
      </w:rPr>
    </w:lvl>
    <w:lvl w:ilvl="6" w:tplc="0809000F" w:tentative="1">
      <w:start w:val="1"/>
      <w:numFmt w:val="decimal"/>
      <w:lvlText w:val="%7."/>
      <w:lvlJc w:val="left"/>
      <w:pPr>
        <w:ind w:left="4800" w:hanging="360"/>
      </w:pPr>
      <w:rPr>
        <w:rFonts w:cs="Times New Roman"/>
      </w:rPr>
    </w:lvl>
    <w:lvl w:ilvl="7" w:tplc="08090019" w:tentative="1">
      <w:start w:val="1"/>
      <w:numFmt w:val="lowerLetter"/>
      <w:lvlText w:val="%8."/>
      <w:lvlJc w:val="left"/>
      <w:pPr>
        <w:ind w:left="5520" w:hanging="360"/>
      </w:pPr>
      <w:rPr>
        <w:rFonts w:cs="Times New Roman"/>
      </w:rPr>
    </w:lvl>
    <w:lvl w:ilvl="8" w:tplc="0809001B" w:tentative="1">
      <w:start w:val="1"/>
      <w:numFmt w:val="lowerRoman"/>
      <w:lvlText w:val="%9."/>
      <w:lvlJc w:val="right"/>
      <w:pPr>
        <w:ind w:left="6240" w:hanging="180"/>
      </w:pPr>
      <w:rPr>
        <w:rFonts w:cs="Times New Roman"/>
      </w:rPr>
    </w:lvl>
  </w:abstractNum>
  <w:abstractNum w:abstractNumId="10"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3"/>
  </w:num>
  <w:num w:numId="2" w16cid:durableId="2120370501">
    <w:abstractNumId w:val="0"/>
  </w:num>
  <w:num w:numId="3" w16cid:durableId="354313468">
    <w:abstractNumId w:val="0"/>
  </w:num>
  <w:num w:numId="4" w16cid:durableId="222906834">
    <w:abstractNumId w:val="4"/>
  </w:num>
  <w:num w:numId="5" w16cid:durableId="984242123">
    <w:abstractNumId w:val="6"/>
  </w:num>
  <w:num w:numId="6" w16cid:durableId="854002118">
    <w:abstractNumId w:val="5"/>
  </w:num>
  <w:num w:numId="7" w16cid:durableId="9643203">
    <w:abstractNumId w:val="10"/>
  </w:num>
  <w:num w:numId="8" w16cid:durableId="2094618771">
    <w:abstractNumId w:val="7"/>
  </w:num>
  <w:num w:numId="9" w16cid:durableId="1866013986">
    <w:abstractNumId w:val="8"/>
  </w:num>
  <w:num w:numId="10" w16cid:durableId="948005912">
    <w:abstractNumId w:val="2"/>
  </w:num>
  <w:num w:numId="11" w16cid:durableId="1186291718">
    <w:abstractNumId w:val="1"/>
  </w:num>
  <w:num w:numId="12" w16cid:durableId="1959682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832"/>
    <w:rsid w:val="000275E3"/>
    <w:rsid w:val="00060551"/>
    <w:rsid w:val="00075F8E"/>
    <w:rsid w:val="000761F2"/>
    <w:rsid w:val="0009529B"/>
    <w:rsid w:val="000C40CA"/>
    <w:rsid w:val="000E1C8B"/>
    <w:rsid w:val="000E57C0"/>
    <w:rsid w:val="00141C6D"/>
    <w:rsid w:val="001575BB"/>
    <w:rsid w:val="001806C6"/>
    <w:rsid w:val="00180710"/>
    <w:rsid w:val="00181676"/>
    <w:rsid w:val="001D7755"/>
    <w:rsid w:val="001F46F6"/>
    <w:rsid w:val="00205AC0"/>
    <w:rsid w:val="00213E7B"/>
    <w:rsid w:val="002141F8"/>
    <w:rsid w:val="00216D94"/>
    <w:rsid w:val="00226843"/>
    <w:rsid w:val="002466AB"/>
    <w:rsid w:val="00246D98"/>
    <w:rsid w:val="00281B02"/>
    <w:rsid w:val="002A0AC2"/>
    <w:rsid w:val="002D7E41"/>
    <w:rsid w:val="002F6FC8"/>
    <w:rsid w:val="0030456C"/>
    <w:rsid w:val="003213BA"/>
    <w:rsid w:val="003329C7"/>
    <w:rsid w:val="003551E1"/>
    <w:rsid w:val="0036256B"/>
    <w:rsid w:val="00365C93"/>
    <w:rsid w:val="00372BB5"/>
    <w:rsid w:val="003955FE"/>
    <w:rsid w:val="00395C1F"/>
    <w:rsid w:val="003A0A86"/>
    <w:rsid w:val="003C60F7"/>
    <w:rsid w:val="003D4D87"/>
    <w:rsid w:val="00464888"/>
    <w:rsid w:val="00480FAD"/>
    <w:rsid w:val="004A6BB1"/>
    <w:rsid w:val="004A796F"/>
    <w:rsid w:val="004C6BAA"/>
    <w:rsid w:val="00515D95"/>
    <w:rsid w:val="00561A2C"/>
    <w:rsid w:val="00577543"/>
    <w:rsid w:val="005A4D05"/>
    <w:rsid w:val="005E6612"/>
    <w:rsid w:val="005E760C"/>
    <w:rsid w:val="006126B9"/>
    <w:rsid w:val="00631267"/>
    <w:rsid w:val="00647C3A"/>
    <w:rsid w:val="0065782E"/>
    <w:rsid w:val="00677A30"/>
    <w:rsid w:val="00695CD1"/>
    <w:rsid w:val="006C78E7"/>
    <w:rsid w:val="006D50C6"/>
    <w:rsid w:val="006F5FC8"/>
    <w:rsid w:val="006F64DF"/>
    <w:rsid w:val="007013C5"/>
    <w:rsid w:val="007079B0"/>
    <w:rsid w:val="00710C22"/>
    <w:rsid w:val="00713365"/>
    <w:rsid w:val="00724932"/>
    <w:rsid w:val="00763784"/>
    <w:rsid w:val="007807FB"/>
    <w:rsid w:val="007840DF"/>
    <w:rsid w:val="00793DB6"/>
    <w:rsid w:val="007A7EEA"/>
    <w:rsid w:val="007C27DD"/>
    <w:rsid w:val="007F6D8B"/>
    <w:rsid w:val="007F737F"/>
    <w:rsid w:val="008122A4"/>
    <w:rsid w:val="00814BD7"/>
    <w:rsid w:val="00886CCD"/>
    <w:rsid w:val="008A28B5"/>
    <w:rsid w:val="008C5BB7"/>
    <w:rsid w:val="008D57B9"/>
    <w:rsid w:val="009012D3"/>
    <w:rsid w:val="00902AB1"/>
    <w:rsid w:val="00917803"/>
    <w:rsid w:val="00924729"/>
    <w:rsid w:val="009518BB"/>
    <w:rsid w:val="00966E71"/>
    <w:rsid w:val="00982CF7"/>
    <w:rsid w:val="009B45BF"/>
    <w:rsid w:val="009C6706"/>
    <w:rsid w:val="00A27909"/>
    <w:rsid w:val="00A405BB"/>
    <w:rsid w:val="00A55D9C"/>
    <w:rsid w:val="00AC7DE3"/>
    <w:rsid w:val="00AE230E"/>
    <w:rsid w:val="00AF7440"/>
    <w:rsid w:val="00B14D8F"/>
    <w:rsid w:val="00B2480E"/>
    <w:rsid w:val="00B6029A"/>
    <w:rsid w:val="00B6431B"/>
    <w:rsid w:val="00B718DE"/>
    <w:rsid w:val="00B824D6"/>
    <w:rsid w:val="00B905A5"/>
    <w:rsid w:val="00B97621"/>
    <w:rsid w:val="00BA7BC6"/>
    <w:rsid w:val="00BC73FC"/>
    <w:rsid w:val="00C106CB"/>
    <w:rsid w:val="00C107EE"/>
    <w:rsid w:val="00C17E1E"/>
    <w:rsid w:val="00C24C53"/>
    <w:rsid w:val="00C340BD"/>
    <w:rsid w:val="00C3543B"/>
    <w:rsid w:val="00C42AB0"/>
    <w:rsid w:val="00C43902"/>
    <w:rsid w:val="00C4790C"/>
    <w:rsid w:val="00C57607"/>
    <w:rsid w:val="00C6483A"/>
    <w:rsid w:val="00C916FE"/>
    <w:rsid w:val="00CD3C4E"/>
    <w:rsid w:val="00D12306"/>
    <w:rsid w:val="00D12E66"/>
    <w:rsid w:val="00D15E96"/>
    <w:rsid w:val="00D3444F"/>
    <w:rsid w:val="00D63C04"/>
    <w:rsid w:val="00D655D1"/>
    <w:rsid w:val="00DB0780"/>
    <w:rsid w:val="00DB629F"/>
    <w:rsid w:val="00DC337D"/>
    <w:rsid w:val="00DC65EE"/>
    <w:rsid w:val="00DC6AB5"/>
    <w:rsid w:val="00E02A61"/>
    <w:rsid w:val="00E14925"/>
    <w:rsid w:val="00E26A54"/>
    <w:rsid w:val="00E301C7"/>
    <w:rsid w:val="00E4076D"/>
    <w:rsid w:val="00E810A5"/>
    <w:rsid w:val="00E95D2E"/>
    <w:rsid w:val="00E97637"/>
    <w:rsid w:val="00EB3678"/>
    <w:rsid w:val="00EC745A"/>
    <w:rsid w:val="00EF1947"/>
    <w:rsid w:val="00EF3E9E"/>
    <w:rsid w:val="00F20667"/>
    <w:rsid w:val="00F579B8"/>
    <w:rsid w:val="00F62465"/>
    <w:rsid w:val="00F814EF"/>
    <w:rsid w:val="00F81F69"/>
    <w:rsid w:val="00F84CC7"/>
    <w:rsid w:val="00F96FF6"/>
    <w:rsid w:val="00FC1B7C"/>
    <w:rsid w:val="00FC7C8D"/>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0E57C0"/>
    <w:pPr>
      <w:spacing w:after="200" w:line="276" w:lineRule="auto"/>
      <w:ind w:left="720"/>
    </w:pPr>
    <w:rPr>
      <w:rFonts w:eastAsiaTheme="minorEastAsia" w:cs="Times New Roman"/>
      <w:color w:val="auto"/>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23660931-9BCE-4245-B05F-979BF6AEA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587</Words>
  <Characters>3229</Characters>
  <Application>Microsoft Office Word</Application>
  <DocSecurity>0</DocSecurity>
  <Lines>73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2025-05-12T10:47:00Z</dcterms:created>
  <dcterms:modified xsi:type="dcterms:W3CDTF">2025-12-23T10:40:00Z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