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23F2EB31" w14:textId="5540092A"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1139D5">
              <w:rPr>
                <w:b/>
                <w:bCs/>
                <w:sz w:val="40"/>
                <w:szCs w:val="40"/>
              </w:rPr>
              <w:t>CARE AND SUPPORT WORKER</w:t>
            </w:r>
            <w:r w:rsidR="006911DB">
              <w:rPr>
                <w:b/>
                <w:bCs/>
                <w:sz w:val="40"/>
                <w:szCs w:val="40"/>
              </w:rPr>
              <w:t xml:space="preserve"> </w:t>
            </w:r>
            <w:r w:rsidR="007079B8">
              <w:rPr>
                <w:b/>
                <w:bCs/>
                <w:sz w:val="40"/>
                <w:szCs w:val="40"/>
              </w:rPr>
              <w:t>–</w:t>
            </w:r>
            <w:r w:rsidR="001139D5">
              <w:rPr>
                <w:b/>
                <w:bCs/>
                <w:sz w:val="40"/>
                <w:szCs w:val="40"/>
              </w:rPr>
              <w:t xml:space="preserve"> REABLEMENT</w:t>
            </w:r>
          </w:p>
          <w:p w14:paraId="3A2B85FA" w14:textId="1104403D" w:rsidR="007079B8" w:rsidRPr="007079B8" w:rsidRDefault="00DF3526" w:rsidP="007079B8">
            <w:r>
              <w:rPr>
                <w:b/>
                <w:bCs/>
                <w:sz w:val="24"/>
                <w:szCs w:val="24"/>
              </w:rPr>
              <w:t>SALARY GRADE: HBC3</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B661987" w:rsidR="00C6483A" w:rsidRPr="00C6483A" w:rsidRDefault="00C6483A" w:rsidP="00C6483A">
            <w:pPr>
              <w:numPr>
                <w:ilvl w:val="0"/>
                <w:numId w:val="8"/>
              </w:numPr>
              <w:spacing w:line="276" w:lineRule="auto"/>
            </w:pPr>
            <w:r w:rsidRPr="00C6483A">
              <w:t xml:space="preserve">Continuous Improvement – </w:t>
            </w:r>
            <w:r w:rsidR="009363AC">
              <w:t>k</w:t>
            </w:r>
            <w:r w:rsidRPr="00C6483A">
              <w:t>eeping great service delivery at the heart of everything we do</w:t>
            </w:r>
          </w:p>
          <w:p w14:paraId="10C828CD" w14:textId="4EF99919" w:rsidR="00C6483A" w:rsidRPr="00C6483A" w:rsidRDefault="00C6483A" w:rsidP="00C6483A">
            <w:pPr>
              <w:numPr>
                <w:ilvl w:val="0"/>
                <w:numId w:val="8"/>
              </w:numPr>
              <w:spacing w:line="276" w:lineRule="auto"/>
            </w:pPr>
            <w:r w:rsidRPr="00C6483A">
              <w:t xml:space="preserve">Personal Growth – </w:t>
            </w:r>
            <w:r w:rsidR="009363AC">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77777777" w:rsidR="00C3543B" w:rsidRPr="00C6483A" w:rsidRDefault="00C3543B" w:rsidP="00C6483A">
            <w:pPr>
              <w:numPr>
                <w:ilvl w:val="0"/>
                <w:numId w:val="8"/>
              </w:numPr>
              <w:spacing w:line="276" w:lineRule="auto"/>
            </w:pPr>
            <w:r>
              <w:t>Inspiring leadership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5C8D792B" w14:textId="6FD5D613" w:rsidR="00C6483A" w:rsidRPr="00C6483A" w:rsidRDefault="00C6483A" w:rsidP="001139D5">
            <w:pPr>
              <w:numPr>
                <w:ilvl w:val="0"/>
                <w:numId w:val="9"/>
              </w:numPr>
              <w:spacing w:line="276" w:lineRule="auto"/>
            </w:pPr>
            <w:r w:rsidRPr="00C6483A">
              <w:t xml:space="preserve">Free Car Parking at HBC sites </w:t>
            </w:r>
          </w:p>
          <w:p w14:paraId="29C521CA" w14:textId="77777777" w:rsidR="006911DB" w:rsidRDefault="00C6483A" w:rsidP="00C6483A">
            <w:pPr>
              <w:numPr>
                <w:ilvl w:val="0"/>
                <w:numId w:val="9"/>
              </w:numPr>
              <w:spacing w:line="276" w:lineRule="auto"/>
            </w:pPr>
            <w:r w:rsidRPr="00C6483A">
              <w:t>Car leasing schemes</w:t>
            </w:r>
            <w:r w:rsidR="00C3543B">
              <w:t xml:space="preserve"> </w:t>
            </w:r>
          </w:p>
          <w:p w14:paraId="33B9F462" w14:textId="03DBFEA8"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22B626C8" w14:textId="7E7277CF" w:rsidR="00F430B7" w:rsidRDefault="001139D5" w:rsidP="00F430B7">
            <w:pPr>
              <w:rPr>
                <w:lang w:val="en-GB"/>
              </w:rPr>
            </w:pPr>
            <w:r>
              <w:t>As a Reablement Care and Support Worker your role will be person centred care with the approach to support individual care plans and risk assessments. Reablement Care and Support Workers promote dignity and privacy to adults aged 18+ within their own homes across Halton</w:t>
            </w:r>
            <w:r w:rsidR="00F430B7">
              <w:t xml:space="preserve"> </w:t>
            </w:r>
            <w:r w:rsidR="00F430B7">
              <w:rPr>
                <w:lang w:val="en-GB"/>
              </w:rPr>
              <w:t>ensuring individuals can live their best lives and as independently as they can. You will also enable people through physical, emotional or intellectual support as detailed within individual care planning.</w:t>
            </w:r>
          </w:p>
          <w:p w14:paraId="624048CE" w14:textId="40FA8D64" w:rsidR="003329C7" w:rsidRPr="00F430B7" w:rsidRDefault="003329C7" w:rsidP="003329C7">
            <w:pPr>
              <w:spacing w:line="276" w:lineRule="auto"/>
              <w:rPr>
                <w:lang w:val="en-GB"/>
              </w:rPr>
            </w:pPr>
          </w:p>
          <w:p w14:paraId="5BD79E2A" w14:textId="1B7A331F" w:rsidR="007807FB" w:rsidRDefault="007807FB" w:rsidP="003329C7">
            <w:pPr>
              <w:spacing w:line="276" w:lineRule="auto"/>
            </w:pPr>
            <w:r>
              <w:t>More specific responsibilities include</w:t>
            </w:r>
            <w:r w:rsidR="002A0AC2">
              <w:t>:</w:t>
            </w:r>
          </w:p>
          <w:p w14:paraId="2498B076" w14:textId="77777777" w:rsidR="00F430B7" w:rsidRDefault="00F430B7" w:rsidP="00153E59">
            <w:pPr>
              <w:pStyle w:val="ListParagraph"/>
              <w:numPr>
                <w:ilvl w:val="0"/>
                <w:numId w:val="9"/>
              </w:numPr>
              <w:rPr>
                <w:lang w:val="en-GB"/>
              </w:rPr>
            </w:pPr>
            <w:r>
              <w:rPr>
                <w:lang w:val="en-GB"/>
              </w:rPr>
              <w:lastRenderedPageBreak/>
              <w:t>Attend to all identified individual personal care needs including support with washing, dressing, grooming and continence care and associated manual handling to deliver such care.</w:t>
            </w:r>
          </w:p>
          <w:p w14:paraId="10B67663" w14:textId="77777777" w:rsidR="00F430B7" w:rsidRDefault="00F430B7" w:rsidP="00153E59">
            <w:pPr>
              <w:pStyle w:val="ListParagraph"/>
              <w:numPr>
                <w:ilvl w:val="0"/>
                <w:numId w:val="9"/>
              </w:numPr>
              <w:rPr>
                <w:lang w:val="en-GB"/>
              </w:rPr>
            </w:pPr>
            <w:r>
              <w:rPr>
                <w:lang w:val="en-GB"/>
              </w:rPr>
              <w:t>Support the health care as identified in individual care plans, including the prompting, assisting and administering of medication, utilising specific physiological monitoring equipment and simple wound dressing.</w:t>
            </w:r>
          </w:p>
          <w:p w14:paraId="42E86D6F" w14:textId="77777777" w:rsidR="00F430B7" w:rsidRDefault="00F430B7" w:rsidP="00153E59">
            <w:pPr>
              <w:pStyle w:val="ListParagraph"/>
              <w:numPr>
                <w:ilvl w:val="0"/>
                <w:numId w:val="9"/>
              </w:numPr>
              <w:rPr>
                <w:lang w:val="en-GB"/>
              </w:rPr>
            </w:pPr>
            <w:r>
              <w:rPr>
                <w:lang w:val="en-GB"/>
              </w:rPr>
              <w:t>Maintain and update records following assessment and monitoring of people in line with policy and procedures. Contribute to the planning and assessments process for individuals through review discussions and attending meetings.</w:t>
            </w:r>
          </w:p>
          <w:p w14:paraId="4609C3F8" w14:textId="77777777" w:rsidR="00153E59" w:rsidRDefault="00153E59" w:rsidP="00153E59">
            <w:pPr>
              <w:pStyle w:val="ListParagraph"/>
              <w:numPr>
                <w:ilvl w:val="0"/>
                <w:numId w:val="9"/>
              </w:numPr>
              <w:rPr>
                <w:lang w:val="en-GB"/>
              </w:rPr>
            </w:pPr>
            <w:r>
              <w:rPr>
                <w:lang w:val="en-GB"/>
              </w:rPr>
              <w:t>Awareness of services to access that support a variety of community based opportunities in leisure, educational and employment via line managers.</w:t>
            </w:r>
          </w:p>
          <w:p w14:paraId="7FAFE33F" w14:textId="77777777" w:rsidR="00153E59" w:rsidRDefault="00153E59" w:rsidP="00153E59">
            <w:pPr>
              <w:pStyle w:val="ListParagraph"/>
              <w:numPr>
                <w:ilvl w:val="0"/>
                <w:numId w:val="9"/>
              </w:numPr>
              <w:rPr>
                <w:lang w:val="en-GB"/>
              </w:rPr>
            </w:pPr>
            <w:r>
              <w:rPr>
                <w:lang w:val="en-GB"/>
              </w:rPr>
              <w:t>Promote effective service delivery through engagement with stakeholders</w:t>
            </w:r>
          </w:p>
          <w:p w14:paraId="19ADE625" w14:textId="77777777" w:rsidR="00153E59" w:rsidRPr="008B43DB" w:rsidRDefault="00153E59" w:rsidP="00153E59">
            <w:pPr>
              <w:pStyle w:val="ListParagraph"/>
              <w:numPr>
                <w:ilvl w:val="0"/>
                <w:numId w:val="9"/>
              </w:numPr>
              <w:rPr>
                <w:lang w:val="en-GB"/>
              </w:rPr>
            </w:pPr>
            <w:r>
              <w:rPr>
                <w:lang w:val="en-GB"/>
              </w:rPr>
              <w:t>Undertake other duties and responsibilities which may be assigned from time to time, commensurate with the level of the role.</w:t>
            </w: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5D5A9172" w:rsidR="00924729" w:rsidRDefault="00F430B7" w:rsidP="00FE52AB">
            <w:pPr>
              <w:spacing w:line="276" w:lineRule="auto"/>
            </w:pPr>
            <w:r>
              <w:t xml:space="preserve">For this role you must have an NVQ Level 2 qualification in a relevant subject </w:t>
            </w:r>
            <w:r w:rsidR="00153E59">
              <w:t>(</w:t>
            </w:r>
            <w:r>
              <w:t>or a willingness to work towards</w:t>
            </w:r>
            <w:r w:rsidR="00153E59">
              <w:t xml:space="preserve">) </w:t>
            </w:r>
            <w:r>
              <w:t>and experience of providing care to vulnerable people.</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3799099E" w14:textId="77777777" w:rsidR="005B7CD6" w:rsidRDefault="005B7CD6" w:rsidP="005B7CD6">
            <w:pPr>
              <w:pStyle w:val="ListParagraph"/>
              <w:numPr>
                <w:ilvl w:val="0"/>
                <w:numId w:val="9"/>
              </w:numPr>
              <w:spacing w:line="276" w:lineRule="auto"/>
            </w:pPr>
            <w:r>
              <w:t>Ability to promote independence and appreciate the importance and commitment of anti-discriminatory practice</w:t>
            </w:r>
          </w:p>
          <w:p w14:paraId="0512C98B" w14:textId="77777777" w:rsidR="005B7CD6" w:rsidRDefault="005B7CD6" w:rsidP="005B7CD6">
            <w:pPr>
              <w:pStyle w:val="ListParagraph"/>
              <w:numPr>
                <w:ilvl w:val="0"/>
                <w:numId w:val="9"/>
              </w:numPr>
              <w:spacing w:line="276" w:lineRule="auto"/>
            </w:pPr>
            <w:r>
              <w:t>Excellent communications skills, with a collaborative approach to positive outcomes</w:t>
            </w:r>
          </w:p>
          <w:p w14:paraId="3CCA967D" w14:textId="77777777" w:rsidR="005B7CD6" w:rsidRDefault="005B7CD6" w:rsidP="005B7CD6">
            <w:pPr>
              <w:pStyle w:val="ListParagraph"/>
              <w:numPr>
                <w:ilvl w:val="0"/>
                <w:numId w:val="9"/>
              </w:numPr>
              <w:spacing w:line="276" w:lineRule="auto"/>
            </w:pPr>
            <w:r>
              <w:t>Confidently work on own initiative as well as an appreciation of working closely with others</w:t>
            </w:r>
          </w:p>
          <w:p w14:paraId="42FC0DB4" w14:textId="77777777" w:rsidR="005B7CD6" w:rsidRDefault="005B7CD6" w:rsidP="005B7CD6">
            <w:pPr>
              <w:pStyle w:val="ListParagraph"/>
              <w:numPr>
                <w:ilvl w:val="0"/>
                <w:numId w:val="9"/>
              </w:numPr>
              <w:spacing w:line="276" w:lineRule="auto"/>
            </w:pPr>
            <w:r>
              <w:t>Flexible response to meet service delivery requirements</w:t>
            </w:r>
          </w:p>
          <w:p w14:paraId="5AA6997E" w14:textId="77777777" w:rsidR="005B7CD6" w:rsidRDefault="005B7CD6" w:rsidP="005B7CD6">
            <w:pPr>
              <w:pStyle w:val="ListParagraph"/>
              <w:numPr>
                <w:ilvl w:val="0"/>
                <w:numId w:val="9"/>
              </w:numPr>
              <w:spacing w:line="276" w:lineRule="auto"/>
            </w:pPr>
            <w:r>
              <w:t>Ability to maintain and update records</w:t>
            </w:r>
          </w:p>
          <w:p w14:paraId="4C93FC84" w14:textId="77777777" w:rsidR="00F430B7" w:rsidRDefault="00F430B7" w:rsidP="005B7CD6">
            <w:pPr>
              <w:spacing w:line="276" w:lineRule="auto"/>
              <w:ind w:left="360"/>
            </w:pPr>
          </w:p>
          <w:p w14:paraId="6A36225B" w14:textId="160E0743"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0AEA" w14:textId="77777777" w:rsidR="00B721AF" w:rsidRDefault="00B721AF" w:rsidP="00BC73FC">
      <w:r>
        <w:separator/>
      </w:r>
    </w:p>
  </w:endnote>
  <w:endnote w:type="continuationSeparator" w:id="0">
    <w:p w14:paraId="4E60FCA6" w14:textId="77777777" w:rsidR="00B721AF" w:rsidRDefault="00B721AF" w:rsidP="00BC73FC">
      <w:r>
        <w:continuationSeparator/>
      </w:r>
    </w:p>
  </w:endnote>
  <w:endnote w:type="continuationNotice" w:id="1">
    <w:p w14:paraId="38A0761B" w14:textId="77777777" w:rsidR="00B721AF" w:rsidRDefault="00B72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1315" w14:textId="77777777" w:rsidR="00B721AF" w:rsidRDefault="00B721AF" w:rsidP="00BC73FC">
      <w:r>
        <w:separator/>
      </w:r>
    </w:p>
  </w:footnote>
  <w:footnote w:type="continuationSeparator" w:id="0">
    <w:p w14:paraId="6084B8A9" w14:textId="77777777" w:rsidR="00B721AF" w:rsidRDefault="00B721AF" w:rsidP="00BC73FC">
      <w:r>
        <w:continuationSeparator/>
      </w:r>
    </w:p>
  </w:footnote>
  <w:footnote w:type="continuationNotice" w:id="1">
    <w:p w14:paraId="3282D45F" w14:textId="77777777" w:rsidR="00B721AF" w:rsidRDefault="00B721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304FD"/>
    <w:multiLevelType w:val="hybridMultilevel"/>
    <w:tmpl w:val="25C2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B5393"/>
    <w:multiLevelType w:val="hybridMultilevel"/>
    <w:tmpl w:val="0CEA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4"/>
  </w:num>
  <w:num w:numId="2" w16cid:durableId="2120370501">
    <w:abstractNumId w:val="0"/>
  </w:num>
  <w:num w:numId="3" w16cid:durableId="354313468">
    <w:abstractNumId w:val="0"/>
  </w:num>
  <w:num w:numId="4" w16cid:durableId="222906834">
    <w:abstractNumId w:val="5"/>
  </w:num>
  <w:num w:numId="5" w16cid:durableId="984242123">
    <w:abstractNumId w:val="7"/>
  </w:num>
  <w:num w:numId="6" w16cid:durableId="854002118">
    <w:abstractNumId w:val="6"/>
  </w:num>
  <w:num w:numId="7" w16cid:durableId="9643203">
    <w:abstractNumId w:val="11"/>
  </w:num>
  <w:num w:numId="8" w16cid:durableId="2094618771">
    <w:abstractNumId w:val="8"/>
  </w:num>
  <w:num w:numId="9" w16cid:durableId="1866013986">
    <w:abstractNumId w:val="9"/>
  </w:num>
  <w:num w:numId="10" w16cid:durableId="948005912">
    <w:abstractNumId w:val="3"/>
  </w:num>
  <w:num w:numId="11" w16cid:durableId="1186291718">
    <w:abstractNumId w:val="1"/>
  </w:num>
  <w:num w:numId="12" w16cid:durableId="1781609562">
    <w:abstractNumId w:val="2"/>
  </w:num>
  <w:num w:numId="13" w16cid:durableId="178993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75E3"/>
    <w:rsid w:val="00060551"/>
    <w:rsid w:val="000761F2"/>
    <w:rsid w:val="0009529B"/>
    <w:rsid w:val="000E1C8B"/>
    <w:rsid w:val="000F6007"/>
    <w:rsid w:val="0010477B"/>
    <w:rsid w:val="001139D5"/>
    <w:rsid w:val="00141C6D"/>
    <w:rsid w:val="00153E59"/>
    <w:rsid w:val="001806C6"/>
    <w:rsid w:val="00180710"/>
    <w:rsid w:val="00181676"/>
    <w:rsid w:val="001D7755"/>
    <w:rsid w:val="001F46F6"/>
    <w:rsid w:val="00213E7B"/>
    <w:rsid w:val="002141F8"/>
    <w:rsid w:val="00216D94"/>
    <w:rsid w:val="00226843"/>
    <w:rsid w:val="002466AB"/>
    <w:rsid w:val="00246D98"/>
    <w:rsid w:val="002660D4"/>
    <w:rsid w:val="00281B02"/>
    <w:rsid w:val="002A0AC2"/>
    <w:rsid w:val="002B6C73"/>
    <w:rsid w:val="002F6FC8"/>
    <w:rsid w:val="0030456C"/>
    <w:rsid w:val="0033067F"/>
    <w:rsid w:val="003329C7"/>
    <w:rsid w:val="00350D4B"/>
    <w:rsid w:val="003551E1"/>
    <w:rsid w:val="00365C93"/>
    <w:rsid w:val="00372BB5"/>
    <w:rsid w:val="003955FE"/>
    <w:rsid w:val="00395C1F"/>
    <w:rsid w:val="003A0A86"/>
    <w:rsid w:val="003C60F7"/>
    <w:rsid w:val="003D4D87"/>
    <w:rsid w:val="00412BB1"/>
    <w:rsid w:val="00464888"/>
    <w:rsid w:val="00477F31"/>
    <w:rsid w:val="00480FAD"/>
    <w:rsid w:val="0048633D"/>
    <w:rsid w:val="004A6BB1"/>
    <w:rsid w:val="004A796F"/>
    <w:rsid w:val="004C6BAA"/>
    <w:rsid w:val="00515D95"/>
    <w:rsid w:val="00561A2C"/>
    <w:rsid w:val="00577543"/>
    <w:rsid w:val="005A4D05"/>
    <w:rsid w:val="005A6743"/>
    <w:rsid w:val="005B7CD6"/>
    <w:rsid w:val="005E6612"/>
    <w:rsid w:val="005E760C"/>
    <w:rsid w:val="006126B9"/>
    <w:rsid w:val="00624D3A"/>
    <w:rsid w:val="006301D2"/>
    <w:rsid w:val="00647C3A"/>
    <w:rsid w:val="00677A30"/>
    <w:rsid w:val="006911DB"/>
    <w:rsid w:val="00695CD1"/>
    <w:rsid w:val="006C78E7"/>
    <w:rsid w:val="006D50C6"/>
    <w:rsid w:val="006F64DF"/>
    <w:rsid w:val="007079B0"/>
    <w:rsid w:val="007079B8"/>
    <w:rsid w:val="00710C22"/>
    <w:rsid w:val="00713365"/>
    <w:rsid w:val="00724932"/>
    <w:rsid w:val="00763784"/>
    <w:rsid w:val="007807FB"/>
    <w:rsid w:val="007840DF"/>
    <w:rsid w:val="00793DB6"/>
    <w:rsid w:val="007C27DD"/>
    <w:rsid w:val="007F6D8B"/>
    <w:rsid w:val="007F737F"/>
    <w:rsid w:val="008122A4"/>
    <w:rsid w:val="00814BD7"/>
    <w:rsid w:val="00820183"/>
    <w:rsid w:val="008A28B5"/>
    <w:rsid w:val="008C5BB7"/>
    <w:rsid w:val="008D57B9"/>
    <w:rsid w:val="00917803"/>
    <w:rsid w:val="00924729"/>
    <w:rsid w:val="009363AC"/>
    <w:rsid w:val="00966E71"/>
    <w:rsid w:val="00982CF7"/>
    <w:rsid w:val="009B45BF"/>
    <w:rsid w:val="009E6AD7"/>
    <w:rsid w:val="00A27909"/>
    <w:rsid w:val="00A405BB"/>
    <w:rsid w:val="00AC7DE3"/>
    <w:rsid w:val="00AE230E"/>
    <w:rsid w:val="00B14D8F"/>
    <w:rsid w:val="00B6029A"/>
    <w:rsid w:val="00B6431B"/>
    <w:rsid w:val="00B721AF"/>
    <w:rsid w:val="00B824D6"/>
    <w:rsid w:val="00B905A5"/>
    <w:rsid w:val="00B97621"/>
    <w:rsid w:val="00BA7BC6"/>
    <w:rsid w:val="00BC73FC"/>
    <w:rsid w:val="00C107EE"/>
    <w:rsid w:val="00C24C53"/>
    <w:rsid w:val="00C3543B"/>
    <w:rsid w:val="00C42AB0"/>
    <w:rsid w:val="00C43902"/>
    <w:rsid w:val="00C45216"/>
    <w:rsid w:val="00C4790C"/>
    <w:rsid w:val="00C57607"/>
    <w:rsid w:val="00C6483A"/>
    <w:rsid w:val="00C916FE"/>
    <w:rsid w:val="00CD3C4E"/>
    <w:rsid w:val="00D12306"/>
    <w:rsid w:val="00D15E96"/>
    <w:rsid w:val="00D3444F"/>
    <w:rsid w:val="00D54BD1"/>
    <w:rsid w:val="00D55985"/>
    <w:rsid w:val="00D63C04"/>
    <w:rsid w:val="00D655D1"/>
    <w:rsid w:val="00DB629F"/>
    <w:rsid w:val="00DC65EE"/>
    <w:rsid w:val="00DC6AB5"/>
    <w:rsid w:val="00DF3526"/>
    <w:rsid w:val="00E14925"/>
    <w:rsid w:val="00E26A54"/>
    <w:rsid w:val="00E301C7"/>
    <w:rsid w:val="00E338AC"/>
    <w:rsid w:val="00E3588E"/>
    <w:rsid w:val="00E4076D"/>
    <w:rsid w:val="00E810A5"/>
    <w:rsid w:val="00E95D2E"/>
    <w:rsid w:val="00E97637"/>
    <w:rsid w:val="00EB07C1"/>
    <w:rsid w:val="00EC745A"/>
    <w:rsid w:val="00EF1947"/>
    <w:rsid w:val="00EF3E9E"/>
    <w:rsid w:val="00F20667"/>
    <w:rsid w:val="00F25633"/>
    <w:rsid w:val="00F430B7"/>
    <w:rsid w:val="00F62465"/>
    <w:rsid w:val="00F81F69"/>
    <w:rsid w:val="00F84CC7"/>
    <w:rsid w:val="00F96FF6"/>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F4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7056-2466-4AA1-A4C4-E365F353E8AA}">
  <ds:schemaRefs>
    <ds:schemaRef ds:uri="http://schemas.microsoft.com/office/2006/documentManagement/types"/>
    <ds:schemaRef ds:uri="http://purl.org/dc/elements/1.1/"/>
    <ds:schemaRef ds:uri="http://www.w3.org/XML/1998/namespace"/>
    <ds:schemaRef ds:uri="b2b4def9-5c1c-47fe-a6a7-05ab1b07bb73"/>
    <ds:schemaRef ds:uri="http://purl.org/dc/terms/"/>
    <ds:schemaRef ds:uri="http://schemas.microsoft.com/office/infopath/2007/PartnerControls"/>
    <ds:schemaRef ds:uri="c5e25ddf-a279-4184-a962-d8230deaebd6"/>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573303B-4002-4E9F-82CC-7A52127DA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2025-04-04T07:24:00Z</dcterms:created>
  <dcterms:modified xsi:type="dcterms:W3CDTF">2025-04-04T07:24:00Z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